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036B" w14:textId="09ED6E7E" w:rsidR="00CB2EC1" w:rsidRDefault="0010113E" w:rsidP="00A229F8">
      <w:r w:rsidRPr="005A2803">
        <w:rPr>
          <w:rFonts w:ascii="AvenirNext LT Pro Regular" w:hAnsi="AvenirNext LT Pro Regular"/>
          <w:noProof/>
        </w:rPr>
        <w:drawing>
          <wp:anchor distT="0" distB="0" distL="114300" distR="114300" simplePos="0" relativeHeight="251658244" behindDoc="0" locked="0" layoutInCell="1" allowOverlap="1" wp14:anchorId="207E3CAD" wp14:editId="0598AF4C">
            <wp:simplePos x="0" y="0"/>
            <wp:positionH relativeFrom="column">
              <wp:posOffset>-139700</wp:posOffset>
            </wp:positionH>
            <wp:positionV relativeFrom="paragraph">
              <wp:posOffset>-406400</wp:posOffset>
            </wp:positionV>
            <wp:extent cx="960755" cy="1561465"/>
            <wp:effectExtent l="0" t="0" r="0" b="635"/>
            <wp:wrapNone/>
            <wp:docPr id="1021830795" name="Grafik 2" descr="Ein Bild, das Text, Poster,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0795" name="Grafik 2" descr="Ein Bild, das Text, Poster, Schrift, Grafik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0755" cy="1561465"/>
                    </a:xfrm>
                    <a:prstGeom prst="rect">
                      <a:avLst/>
                    </a:prstGeom>
                  </pic:spPr>
                </pic:pic>
              </a:graphicData>
            </a:graphic>
          </wp:anchor>
        </w:drawing>
      </w:r>
    </w:p>
    <w:p w14:paraId="02371523" w14:textId="3D767E13" w:rsidR="00CB2EC1" w:rsidRDefault="00CB2EC1" w:rsidP="00A229F8"/>
    <w:p w14:paraId="16329D75" w14:textId="54E25540" w:rsidR="00CB2EC1" w:rsidRDefault="00CB2EC1" w:rsidP="00A229F8"/>
    <w:p w14:paraId="2ECF5EC2" w14:textId="7306FA5A" w:rsidR="00A229F8" w:rsidRDefault="00C33BCC" w:rsidP="00A229F8">
      <w:r>
        <w:rPr>
          <w:noProof/>
          <w:lang w:val="en-US" w:eastAsia="ja-JP"/>
        </w:rPr>
        <w:drawing>
          <wp:anchor distT="0" distB="0" distL="114300" distR="114300" simplePos="0" relativeHeight="251658242" behindDoc="0" locked="0" layoutInCell="1" allowOverlap="1" wp14:anchorId="5320CEC7" wp14:editId="3A4A9353">
            <wp:simplePos x="0" y="0"/>
            <wp:positionH relativeFrom="page">
              <wp:align>left</wp:align>
            </wp:positionH>
            <wp:positionV relativeFrom="page">
              <wp:align>bottom</wp:align>
            </wp:positionV>
            <wp:extent cx="1426464" cy="1133856"/>
            <wp:effectExtent l="0" t="0" r="2540"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rman_templates_id2_letter-separado-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6464" cy="1133856"/>
                    </a:xfrm>
                    <a:prstGeom prst="rect">
                      <a:avLst/>
                    </a:prstGeom>
                  </pic:spPr>
                </pic:pic>
              </a:graphicData>
            </a:graphic>
            <wp14:sizeRelH relativeFrom="margin">
              <wp14:pctWidth>0</wp14:pctWidth>
            </wp14:sizeRelH>
            <wp14:sizeRelV relativeFrom="margin">
              <wp14:pctHeight>0</wp14:pctHeight>
            </wp14:sizeRelV>
          </wp:anchor>
        </w:drawing>
      </w:r>
      <w:r w:rsidR="00833BD3">
        <w:rPr>
          <w:noProof/>
          <w:lang w:val="en-US" w:eastAsia="ja-JP"/>
        </w:rPr>
        <w:drawing>
          <wp:anchor distT="0" distB="0" distL="114300" distR="114300" simplePos="0" relativeHeight="251658241" behindDoc="1" locked="0" layoutInCell="1" allowOverlap="1" wp14:anchorId="00C0C3B2" wp14:editId="1D575452">
            <wp:simplePos x="0" y="0"/>
            <wp:positionH relativeFrom="page">
              <wp:align>center</wp:align>
            </wp:positionH>
            <wp:positionV relativeFrom="page">
              <wp:align>top</wp:align>
            </wp:positionV>
            <wp:extent cx="7543800" cy="190195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0" cy="1901952"/>
                    </a:xfrm>
                    <a:prstGeom prst="rect">
                      <a:avLst/>
                    </a:prstGeom>
                  </pic:spPr>
                </pic:pic>
              </a:graphicData>
            </a:graphic>
            <wp14:sizeRelH relativeFrom="margin">
              <wp14:pctWidth>0</wp14:pctWidth>
            </wp14:sizeRelH>
            <wp14:sizeRelV relativeFrom="margin">
              <wp14:pctHeight>0</wp14:pctHeight>
            </wp14:sizeRelV>
          </wp:anchor>
        </w:drawing>
      </w:r>
    </w:p>
    <w:p w14:paraId="3F22E987" w14:textId="77777777" w:rsidR="00B543D6" w:rsidRPr="000E63C2" w:rsidRDefault="00B543D6" w:rsidP="00E9327C">
      <w:pPr>
        <w:jc w:val="center"/>
        <w:rPr>
          <w:rFonts w:ascii="Agency FB" w:hAnsi="Agency FB"/>
          <w:sz w:val="24"/>
          <w:szCs w:val="24"/>
        </w:rPr>
      </w:pPr>
    </w:p>
    <w:p w14:paraId="2CD4C7A2" w14:textId="74E39C5B" w:rsidR="00CB2EC1" w:rsidRPr="00582DF3" w:rsidRDefault="00582DF3" w:rsidP="00582DF3">
      <w:pPr>
        <w:jc w:val="center"/>
        <w:rPr>
          <w:rFonts w:ascii="Agency FB" w:hAnsi="Agency FB"/>
          <w:sz w:val="72"/>
          <w:szCs w:val="72"/>
        </w:rPr>
      </w:pPr>
      <w:r w:rsidRPr="007871FD">
        <w:rPr>
          <w:rFonts w:ascii="Agency FB" w:hAnsi="Agency FB"/>
          <w:noProof/>
          <w:sz w:val="24"/>
          <w:szCs w:val="24"/>
          <w:lang w:val="en-US" w:eastAsia="ja-JP"/>
        </w:rPr>
        <w:drawing>
          <wp:anchor distT="0" distB="0" distL="114300" distR="114300" simplePos="0" relativeHeight="251658243" behindDoc="1" locked="0" layoutInCell="1" allowOverlap="1" wp14:anchorId="58BCD805" wp14:editId="4393EF7D">
            <wp:simplePos x="0" y="0"/>
            <wp:positionH relativeFrom="margin">
              <wp:posOffset>5403850</wp:posOffset>
            </wp:positionH>
            <wp:positionV relativeFrom="paragraph">
              <wp:posOffset>123190</wp:posOffset>
            </wp:positionV>
            <wp:extent cx="286385" cy="286385"/>
            <wp:effectExtent l="0" t="0" r="0" b="0"/>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86385" cy="286385"/>
                    </a:xfrm>
                    <a:prstGeom prst="rect">
                      <a:avLst/>
                    </a:prstGeom>
                  </pic:spPr>
                </pic:pic>
              </a:graphicData>
            </a:graphic>
            <wp14:sizeRelV relativeFrom="margin">
              <wp14:pctHeight>0</wp14:pctHeight>
            </wp14:sizeRelV>
          </wp:anchor>
        </w:drawing>
      </w:r>
      <w:r w:rsidR="009B3FE4">
        <w:rPr>
          <w:rFonts w:ascii="Franklin Gothic Book" w:hAnsi="Franklin Gothic Book"/>
          <w:noProof/>
          <w:sz w:val="20"/>
          <w:szCs w:val="20"/>
          <w:lang w:val="en-US" w:eastAsia="ja-JP"/>
        </w:rPr>
        <w:drawing>
          <wp:anchor distT="0" distB="0" distL="114300" distR="114300" simplePos="0" relativeHeight="251658240" behindDoc="0" locked="0" layoutInCell="1" allowOverlap="1" wp14:anchorId="35B3A8F5" wp14:editId="2F25434F">
            <wp:simplePos x="0" y="0"/>
            <wp:positionH relativeFrom="margin">
              <wp:posOffset>66675</wp:posOffset>
            </wp:positionH>
            <wp:positionV relativeFrom="paragraph">
              <wp:posOffset>145415</wp:posOffset>
            </wp:positionV>
            <wp:extent cx="243840" cy="271145"/>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rman_templates_id2_letter-separado-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840" cy="271145"/>
                    </a:xfrm>
                    <a:prstGeom prst="rect">
                      <a:avLst/>
                    </a:prstGeom>
                  </pic:spPr>
                </pic:pic>
              </a:graphicData>
            </a:graphic>
          </wp:anchor>
        </w:drawing>
      </w:r>
      <w:r>
        <w:rPr>
          <w:rFonts w:ascii="Agency FB" w:hAnsi="Agency FB"/>
          <w:sz w:val="72"/>
          <w:szCs w:val="72"/>
        </w:rPr>
        <w:t>V</w:t>
      </w:r>
      <w:r w:rsidR="00421AC5">
        <w:rPr>
          <w:rFonts w:ascii="Agency FB" w:hAnsi="Agency FB"/>
          <w:sz w:val="72"/>
          <w:szCs w:val="72"/>
        </w:rPr>
        <w:t>orstellung</w:t>
      </w:r>
      <w:r>
        <w:rPr>
          <w:rFonts w:ascii="Agency FB" w:hAnsi="Agency FB"/>
          <w:sz w:val="72"/>
          <w:szCs w:val="72"/>
        </w:rPr>
        <w:t xml:space="preserve"> der Angebote</w:t>
      </w:r>
      <w:r w:rsidR="00421AC5">
        <w:rPr>
          <w:rFonts w:ascii="Agency FB" w:hAnsi="Agency FB"/>
          <w:sz w:val="72"/>
          <w:szCs w:val="72"/>
        </w:rPr>
        <w:t xml:space="preserve"> 202</w:t>
      </w:r>
      <w:r w:rsidR="00C21EEE">
        <w:rPr>
          <w:rFonts w:ascii="Agency FB" w:hAnsi="Agency FB"/>
          <w:sz w:val="72"/>
          <w:szCs w:val="72"/>
        </w:rPr>
        <w:t>5</w:t>
      </w:r>
      <w:r w:rsidR="00421AC5">
        <w:rPr>
          <w:rFonts w:ascii="Agency FB" w:hAnsi="Agency FB"/>
          <w:sz w:val="72"/>
          <w:szCs w:val="72"/>
        </w:rPr>
        <w:t>/</w:t>
      </w:r>
      <w:r w:rsidR="00B81559">
        <w:rPr>
          <w:rFonts w:ascii="Agency FB" w:hAnsi="Agency FB"/>
          <w:sz w:val="72"/>
          <w:szCs w:val="72"/>
        </w:rPr>
        <w:t>2</w:t>
      </w:r>
      <w:r w:rsidR="00C21EEE">
        <w:rPr>
          <w:rFonts w:ascii="Agency FB" w:hAnsi="Agency FB"/>
          <w:sz w:val="72"/>
          <w:szCs w:val="72"/>
        </w:rPr>
        <w:t>6</w:t>
      </w:r>
    </w:p>
    <w:p w14:paraId="2CDA5241" w14:textId="3ECFDF12" w:rsidR="008967CF" w:rsidRDefault="008967CF" w:rsidP="00683E8B">
      <w:pPr>
        <w:spacing w:after="60"/>
        <w:jc w:val="center"/>
        <w:rPr>
          <w:rFonts w:ascii="Agency FB" w:hAnsi="Agency FB"/>
          <w:b/>
          <w:bCs/>
          <w:sz w:val="24"/>
          <w:szCs w:val="24"/>
        </w:rPr>
      </w:pPr>
    </w:p>
    <w:p w14:paraId="210B0D29" w14:textId="22971775" w:rsidR="005D718B" w:rsidRDefault="0025731D" w:rsidP="00084370">
      <w:pPr>
        <w:spacing w:after="60"/>
        <w:rPr>
          <w:rFonts w:ascii="Agency FB" w:hAnsi="Agency FB"/>
          <w:sz w:val="24"/>
          <w:szCs w:val="24"/>
        </w:rPr>
      </w:pPr>
      <w:r>
        <w:rPr>
          <w:rFonts w:ascii="Agency FB" w:hAnsi="Agency FB"/>
          <w:sz w:val="24"/>
          <w:szCs w:val="24"/>
        </w:rPr>
        <w:t>L</w:t>
      </w:r>
      <w:r w:rsidR="00084370" w:rsidRPr="00084370">
        <w:rPr>
          <w:rFonts w:ascii="Agency FB" w:hAnsi="Agency FB"/>
          <w:sz w:val="24"/>
          <w:szCs w:val="24"/>
        </w:rPr>
        <w:t>iebe Kinder und Eltern!</w:t>
      </w:r>
    </w:p>
    <w:p w14:paraId="0D26B2C1" w14:textId="2FAB5402" w:rsidR="00084370" w:rsidRPr="00084370" w:rsidRDefault="0091773F" w:rsidP="00084370">
      <w:pPr>
        <w:spacing w:after="60"/>
        <w:rPr>
          <w:rFonts w:ascii="Agency FB" w:hAnsi="Agency FB"/>
          <w:sz w:val="24"/>
          <w:szCs w:val="24"/>
        </w:rPr>
      </w:pPr>
      <w:r>
        <w:rPr>
          <w:rFonts w:ascii="Agency FB" w:hAnsi="Agency FB"/>
          <w:sz w:val="24"/>
          <w:szCs w:val="24"/>
        </w:rPr>
        <w:t>A</w:t>
      </w:r>
      <w:r w:rsidR="001C53AD">
        <w:rPr>
          <w:rFonts w:ascii="Agency FB" w:hAnsi="Agency FB"/>
          <w:sz w:val="24"/>
          <w:szCs w:val="24"/>
        </w:rPr>
        <w:t xml:space="preserve">m </w:t>
      </w:r>
      <w:r w:rsidR="00F74D02">
        <w:rPr>
          <w:rFonts w:ascii="Agency FB" w:hAnsi="Agency FB"/>
          <w:sz w:val="24"/>
          <w:szCs w:val="24"/>
        </w:rPr>
        <w:t>15</w:t>
      </w:r>
      <w:r w:rsidR="001C53AD">
        <w:rPr>
          <w:rFonts w:ascii="Agency FB" w:hAnsi="Agency FB"/>
          <w:sz w:val="24"/>
          <w:szCs w:val="24"/>
        </w:rPr>
        <w:t>.09.202</w:t>
      </w:r>
      <w:r w:rsidR="00C21EEE">
        <w:rPr>
          <w:rFonts w:ascii="Agency FB" w:hAnsi="Agency FB"/>
          <w:sz w:val="24"/>
          <w:szCs w:val="24"/>
        </w:rPr>
        <w:t>5</w:t>
      </w:r>
      <w:r w:rsidR="00084370">
        <w:rPr>
          <w:rFonts w:ascii="Agency FB" w:hAnsi="Agency FB"/>
          <w:sz w:val="24"/>
          <w:szCs w:val="24"/>
        </w:rPr>
        <w:t xml:space="preserve"> starten wir wieder mit unseren </w:t>
      </w:r>
      <w:r w:rsidR="00F74D02">
        <w:rPr>
          <w:rFonts w:ascii="Agency FB" w:hAnsi="Agency FB"/>
          <w:sz w:val="24"/>
          <w:szCs w:val="24"/>
        </w:rPr>
        <w:t>Angeboten und Kursen</w:t>
      </w:r>
      <w:r w:rsidR="00084370">
        <w:rPr>
          <w:rFonts w:ascii="Agency FB" w:hAnsi="Agency FB"/>
          <w:sz w:val="24"/>
          <w:szCs w:val="24"/>
        </w:rPr>
        <w:t xml:space="preserve">. </w:t>
      </w:r>
      <w:r w:rsidR="00B76496">
        <w:rPr>
          <w:rFonts w:ascii="Agency FB" w:hAnsi="Agency FB"/>
          <w:sz w:val="24"/>
          <w:szCs w:val="24"/>
        </w:rPr>
        <w:t xml:space="preserve">Das offene Konzept der Nachmittags-Angebote hat sich </w:t>
      </w:r>
      <w:r w:rsidR="00262520">
        <w:rPr>
          <w:rFonts w:ascii="Agency FB" w:hAnsi="Agency FB"/>
          <w:sz w:val="24"/>
          <w:szCs w:val="24"/>
        </w:rPr>
        <w:t xml:space="preserve">bewährt und bei einigen Kindern konnten so tatsächlich auch neue Neigungen und/oder Talente entdeckt werden. </w:t>
      </w:r>
      <w:r w:rsidR="000A7461">
        <w:rPr>
          <w:rFonts w:ascii="Agency FB" w:hAnsi="Agency FB"/>
          <w:sz w:val="24"/>
          <w:szCs w:val="24"/>
        </w:rPr>
        <w:t xml:space="preserve">Wir </w:t>
      </w:r>
      <w:r w:rsidR="006C5301">
        <w:rPr>
          <w:rFonts w:ascii="Agency FB" w:hAnsi="Agency FB"/>
          <w:sz w:val="24"/>
          <w:szCs w:val="24"/>
        </w:rPr>
        <w:t>sind also weiterhin darin bestrebt,</w:t>
      </w:r>
      <w:r w:rsidR="000A7461">
        <w:rPr>
          <w:rFonts w:ascii="Agency FB" w:hAnsi="Agency FB"/>
          <w:sz w:val="24"/>
          <w:szCs w:val="24"/>
        </w:rPr>
        <w:t xml:space="preserve"> allen Kindern Zugang zu unseren Angeboten ermöglichen</w:t>
      </w:r>
      <w:r w:rsidR="002565D7">
        <w:rPr>
          <w:rFonts w:ascii="Agency FB" w:hAnsi="Agency FB"/>
          <w:sz w:val="24"/>
          <w:szCs w:val="24"/>
        </w:rPr>
        <w:t xml:space="preserve"> und gestalten diese daher </w:t>
      </w:r>
      <w:r w:rsidR="006C5301">
        <w:rPr>
          <w:rFonts w:ascii="Agency FB" w:hAnsi="Agency FB"/>
          <w:sz w:val="24"/>
          <w:szCs w:val="24"/>
        </w:rPr>
        <w:t>weiter</w:t>
      </w:r>
      <w:r w:rsidR="002565D7">
        <w:rPr>
          <w:rFonts w:ascii="Agency FB" w:hAnsi="Agency FB"/>
          <w:sz w:val="24"/>
          <w:szCs w:val="24"/>
        </w:rPr>
        <w:t xml:space="preserve"> frei. Nachfolgend erhaltet ihr eine </w:t>
      </w:r>
      <w:r w:rsidR="002C4450">
        <w:rPr>
          <w:rFonts w:ascii="Agency FB" w:hAnsi="Agency FB"/>
          <w:sz w:val="24"/>
          <w:szCs w:val="24"/>
        </w:rPr>
        <w:t>Übersicht über unsere Kurse, deren Themen</w:t>
      </w:r>
      <w:r w:rsidR="005D0CEC">
        <w:rPr>
          <w:rFonts w:ascii="Agency FB" w:hAnsi="Agency FB"/>
          <w:sz w:val="24"/>
          <w:szCs w:val="24"/>
        </w:rPr>
        <w:t>, Inhalte</w:t>
      </w:r>
      <w:r w:rsidR="002C4450">
        <w:rPr>
          <w:rFonts w:ascii="Agency FB" w:hAnsi="Agency FB"/>
          <w:sz w:val="24"/>
          <w:szCs w:val="24"/>
        </w:rPr>
        <w:t xml:space="preserve"> und Ziele</w:t>
      </w:r>
      <w:r w:rsidR="006C5301">
        <w:rPr>
          <w:rFonts w:ascii="Agency FB" w:hAnsi="Agency FB"/>
          <w:sz w:val="24"/>
          <w:szCs w:val="24"/>
        </w:rPr>
        <w:t xml:space="preserve">. </w:t>
      </w:r>
    </w:p>
    <w:p w14:paraId="258D31C5" w14:textId="77777777" w:rsidR="00E52D6E" w:rsidRDefault="00E52D6E" w:rsidP="0024474C">
      <w:pPr>
        <w:spacing w:after="60"/>
        <w:jc w:val="center"/>
        <w:rPr>
          <w:rFonts w:ascii="Agency FB" w:hAnsi="Agency FB"/>
          <w:b/>
          <w:bCs/>
          <w:sz w:val="24"/>
          <w:szCs w:val="24"/>
        </w:rPr>
      </w:pPr>
    </w:p>
    <w:p w14:paraId="5020E885" w14:textId="2B95B970" w:rsidR="0016361E" w:rsidRPr="00472900" w:rsidRDefault="00D928BD" w:rsidP="0016361E">
      <w:pPr>
        <w:spacing w:after="60"/>
        <w:jc w:val="center"/>
        <w:rPr>
          <w:rFonts w:ascii="Agency FB" w:hAnsi="Agency FB"/>
          <w:b/>
          <w:bCs/>
          <w:sz w:val="24"/>
          <w:szCs w:val="24"/>
        </w:rPr>
      </w:pPr>
      <w:r>
        <w:rPr>
          <w:rFonts w:ascii="Agency FB" w:hAnsi="Agency FB"/>
          <w:b/>
          <w:bCs/>
          <w:sz w:val="24"/>
          <w:szCs w:val="24"/>
        </w:rPr>
        <w:t>Karate</w:t>
      </w:r>
    </w:p>
    <w:p w14:paraId="1985055E" w14:textId="77777777" w:rsidR="0016361E" w:rsidRDefault="0016361E" w:rsidP="0016361E">
      <w:pPr>
        <w:spacing w:after="60"/>
        <w:ind w:left="90"/>
        <w:jc w:val="center"/>
        <w:rPr>
          <w:rFonts w:ascii="Agency FB" w:hAnsi="Agency FB"/>
          <w:sz w:val="24"/>
          <w:szCs w:val="24"/>
        </w:rPr>
      </w:pPr>
      <w:r>
        <w:rPr>
          <w:rFonts w:ascii="Agency FB" w:hAnsi="Agency FB"/>
          <w:sz w:val="24"/>
          <w:szCs w:val="24"/>
        </w:rPr>
        <w:t>montags</w:t>
      </w:r>
    </w:p>
    <w:p w14:paraId="1F2BB2D4" w14:textId="427EBE40" w:rsidR="0016361E" w:rsidRDefault="007D11EF" w:rsidP="0016361E">
      <w:pPr>
        <w:spacing w:after="60"/>
        <w:jc w:val="center"/>
        <w:rPr>
          <w:rFonts w:ascii="Agency FB" w:hAnsi="Agency FB"/>
          <w:sz w:val="24"/>
          <w:szCs w:val="24"/>
        </w:rPr>
      </w:pPr>
      <w:r>
        <w:rPr>
          <w:rFonts w:ascii="Agency FB" w:hAnsi="Agency FB"/>
          <w:sz w:val="24"/>
          <w:szCs w:val="24"/>
        </w:rPr>
        <w:t>Herr Aky</w:t>
      </w:r>
      <w:r w:rsidR="00BE7338">
        <w:rPr>
          <w:rFonts w:ascii="Agency FB" w:hAnsi="Agency FB"/>
          <w:sz w:val="24"/>
          <w:szCs w:val="24"/>
        </w:rPr>
        <w:t>i</w:t>
      </w:r>
      <w:r>
        <w:rPr>
          <w:rFonts w:ascii="Agency FB" w:hAnsi="Agency FB"/>
          <w:sz w:val="24"/>
          <w:szCs w:val="24"/>
        </w:rPr>
        <w:t xml:space="preserve">ldiz vom </w:t>
      </w:r>
      <w:r w:rsidR="008E7C3C">
        <w:rPr>
          <w:rFonts w:ascii="Agency FB" w:hAnsi="Agency FB"/>
          <w:sz w:val="24"/>
          <w:szCs w:val="24"/>
        </w:rPr>
        <w:t>Zentai</w:t>
      </w:r>
      <w:r w:rsidR="001E5735">
        <w:rPr>
          <w:rFonts w:ascii="Agency FB" w:hAnsi="Agency FB"/>
          <w:sz w:val="24"/>
          <w:szCs w:val="24"/>
        </w:rPr>
        <w:t xml:space="preserve">-Dojo </w:t>
      </w:r>
      <w:r w:rsidR="00002A80">
        <w:rPr>
          <w:rFonts w:ascii="Agency FB" w:hAnsi="Agency FB"/>
          <w:sz w:val="24"/>
          <w:szCs w:val="24"/>
        </w:rPr>
        <w:t>ist bestrebt</w:t>
      </w:r>
      <w:r w:rsidR="00212A53">
        <w:rPr>
          <w:rFonts w:ascii="Agency FB" w:hAnsi="Agency FB"/>
          <w:sz w:val="24"/>
          <w:szCs w:val="24"/>
        </w:rPr>
        <w:t>, die Kinder dahingehend zu fördern, dass sie ihre K</w:t>
      </w:r>
      <w:r w:rsidR="00D2160A">
        <w:rPr>
          <w:rFonts w:ascii="Agency FB" w:hAnsi="Agency FB"/>
          <w:sz w:val="24"/>
          <w:szCs w:val="24"/>
        </w:rPr>
        <w:t xml:space="preserve">örperhaltung verbessern, </w:t>
      </w:r>
      <w:r w:rsidR="00557BF7">
        <w:rPr>
          <w:rFonts w:ascii="Agency FB" w:hAnsi="Agency FB"/>
          <w:sz w:val="24"/>
          <w:szCs w:val="24"/>
        </w:rPr>
        <w:t>das R</w:t>
      </w:r>
      <w:r w:rsidR="009870DC">
        <w:rPr>
          <w:rFonts w:ascii="Agency FB" w:hAnsi="Agency FB"/>
          <w:sz w:val="24"/>
          <w:szCs w:val="24"/>
        </w:rPr>
        <w:t>eaktionsvermögen optimieren</w:t>
      </w:r>
      <w:r w:rsidR="00557BF7">
        <w:rPr>
          <w:rFonts w:ascii="Agency FB" w:hAnsi="Agency FB"/>
          <w:sz w:val="24"/>
          <w:szCs w:val="24"/>
        </w:rPr>
        <w:t xml:space="preserve"> und ihre K</w:t>
      </w:r>
      <w:r w:rsidR="009870DC">
        <w:rPr>
          <w:rFonts w:ascii="Agency FB" w:hAnsi="Agency FB"/>
          <w:sz w:val="24"/>
          <w:szCs w:val="24"/>
        </w:rPr>
        <w:t xml:space="preserve">oordination und </w:t>
      </w:r>
      <w:r w:rsidR="00CB152A">
        <w:rPr>
          <w:rFonts w:ascii="Agency FB" w:hAnsi="Agency FB"/>
          <w:sz w:val="24"/>
          <w:szCs w:val="24"/>
        </w:rPr>
        <w:t>K</w:t>
      </w:r>
      <w:r w:rsidR="009870DC">
        <w:rPr>
          <w:rFonts w:ascii="Agency FB" w:hAnsi="Agency FB"/>
          <w:sz w:val="24"/>
          <w:szCs w:val="24"/>
        </w:rPr>
        <w:t>onzentration</w:t>
      </w:r>
      <w:r w:rsidR="00CB152A">
        <w:rPr>
          <w:rFonts w:ascii="Agency FB" w:hAnsi="Agency FB"/>
          <w:sz w:val="24"/>
          <w:szCs w:val="24"/>
        </w:rPr>
        <w:t xml:space="preserve"> </w:t>
      </w:r>
      <w:r w:rsidR="009870DC">
        <w:rPr>
          <w:rFonts w:ascii="Agency FB" w:hAnsi="Agency FB"/>
          <w:sz w:val="24"/>
          <w:szCs w:val="24"/>
        </w:rPr>
        <w:t>schulen</w:t>
      </w:r>
      <w:r w:rsidR="00CB152A">
        <w:rPr>
          <w:rFonts w:ascii="Agency FB" w:hAnsi="Agency FB"/>
          <w:sz w:val="24"/>
          <w:szCs w:val="24"/>
        </w:rPr>
        <w:t xml:space="preserve">. </w:t>
      </w:r>
      <w:r w:rsidR="005144AA">
        <w:rPr>
          <w:rFonts w:ascii="Agency FB" w:hAnsi="Agency FB"/>
          <w:sz w:val="24"/>
          <w:szCs w:val="24"/>
        </w:rPr>
        <w:t xml:space="preserve">Aus pädagogischer Sicht </w:t>
      </w:r>
      <w:r w:rsidR="00BE11EA">
        <w:rPr>
          <w:rFonts w:ascii="Agency FB" w:hAnsi="Agency FB"/>
          <w:sz w:val="24"/>
          <w:szCs w:val="24"/>
        </w:rPr>
        <w:t xml:space="preserve">gilt sein </w:t>
      </w:r>
      <w:r w:rsidR="005144AA">
        <w:rPr>
          <w:rFonts w:ascii="Agency FB" w:hAnsi="Agency FB"/>
          <w:sz w:val="24"/>
          <w:szCs w:val="24"/>
        </w:rPr>
        <w:t>B</w:t>
      </w:r>
      <w:r w:rsidR="00BE11EA">
        <w:rPr>
          <w:rFonts w:ascii="Agency FB" w:hAnsi="Agency FB"/>
          <w:sz w:val="24"/>
          <w:szCs w:val="24"/>
        </w:rPr>
        <w:t xml:space="preserve">emühen der </w:t>
      </w:r>
      <w:r w:rsidR="005144AA">
        <w:rPr>
          <w:rFonts w:ascii="Agency FB" w:hAnsi="Agency FB"/>
          <w:sz w:val="24"/>
          <w:szCs w:val="24"/>
        </w:rPr>
        <w:t>E</w:t>
      </w:r>
      <w:r w:rsidR="00BE11EA">
        <w:rPr>
          <w:rFonts w:ascii="Agency FB" w:hAnsi="Agency FB"/>
          <w:sz w:val="24"/>
          <w:szCs w:val="24"/>
        </w:rPr>
        <w:t>rweiterung</w:t>
      </w:r>
      <w:r w:rsidR="003F4920">
        <w:rPr>
          <w:rFonts w:ascii="Agency FB" w:hAnsi="Agency FB"/>
          <w:sz w:val="24"/>
          <w:szCs w:val="24"/>
        </w:rPr>
        <w:t xml:space="preserve"> sozialer </w:t>
      </w:r>
      <w:r w:rsidR="005144AA">
        <w:rPr>
          <w:rFonts w:ascii="Agency FB" w:hAnsi="Agency FB"/>
          <w:sz w:val="24"/>
          <w:szCs w:val="24"/>
        </w:rPr>
        <w:t>K</w:t>
      </w:r>
      <w:r w:rsidR="003F4920">
        <w:rPr>
          <w:rFonts w:ascii="Agency FB" w:hAnsi="Agency FB"/>
          <w:sz w:val="24"/>
          <w:szCs w:val="24"/>
        </w:rPr>
        <w:t xml:space="preserve">ompetenzen und </w:t>
      </w:r>
      <w:r w:rsidR="005F2DFC">
        <w:rPr>
          <w:rFonts w:ascii="Agency FB" w:hAnsi="Agency FB"/>
          <w:sz w:val="24"/>
          <w:szCs w:val="24"/>
        </w:rPr>
        <w:t>d</w:t>
      </w:r>
      <w:r w:rsidR="0020005F">
        <w:rPr>
          <w:rFonts w:ascii="Agency FB" w:hAnsi="Agency FB"/>
          <w:sz w:val="24"/>
          <w:szCs w:val="24"/>
        </w:rPr>
        <w:t>er</w:t>
      </w:r>
      <w:r w:rsidR="005F2DFC">
        <w:rPr>
          <w:rFonts w:ascii="Agency FB" w:hAnsi="Agency FB"/>
          <w:sz w:val="24"/>
          <w:szCs w:val="24"/>
        </w:rPr>
        <w:t xml:space="preserve"> S</w:t>
      </w:r>
      <w:r w:rsidR="003F4920">
        <w:rPr>
          <w:rFonts w:ascii="Agency FB" w:hAnsi="Agency FB"/>
          <w:sz w:val="24"/>
          <w:szCs w:val="24"/>
        </w:rPr>
        <w:t>tärk</w:t>
      </w:r>
      <w:r w:rsidR="005F2DFC">
        <w:rPr>
          <w:rFonts w:ascii="Agency FB" w:hAnsi="Agency FB"/>
          <w:sz w:val="24"/>
          <w:szCs w:val="24"/>
        </w:rPr>
        <w:t xml:space="preserve">ung </w:t>
      </w:r>
      <w:r w:rsidR="003F4920">
        <w:rPr>
          <w:rFonts w:ascii="Agency FB" w:hAnsi="Agency FB"/>
          <w:sz w:val="24"/>
          <w:szCs w:val="24"/>
        </w:rPr>
        <w:t xml:space="preserve">des </w:t>
      </w:r>
      <w:r w:rsidR="005F2DFC">
        <w:rPr>
          <w:rFonts w:ascii="Agency FB" w:hAnsi="Agency FB"/>
          <w:sz w:val="24"/>
          <w:szCs w:val="24"/>
        </w:rPr>
        <w:t>V</w:t>
      </w:r>
      <w:r w:rsidR="003F4920">
        <w:rPr>
          <w:rFonts w:ascii="Agency FB" w:hAnsi="Agency FB"/>
          <w:sz w:val="24"/>
          <w:szCs w:val="24"/>
        </w:rPr>
        <w:t xml:space="preserve">ertrauens in die den </w:t>
      </w:r>
      <w:r w:rsidR="005F2DFC">
        <w:rPr>
          <w:rFonts w:ascii="Agency FB" w:hAnsi="Agency FB"/>
          <w:sz w:val="24"/>
          <w:szCs w:val="24"/>
        </w:rPr>
        <w:t>K</w:t>
      </w:r>
      <w:r w:rsidR="003F4920">
        <w:rPr>
          <w:rFonts w:ascii="Agency FB" w:hAnsi="Agency FB"/>
          <w:sz w:val="24"/>
          <w:szCs w:val="24"/>
        </w:rPr>
        <w:t xml:space="preserve">indern geschenkten </w:t>
      </w:r>
      <w:r w:rsidR="005F2DFC">
        <w:rPr>
          <w:rFonts w:ascii="Agency FB" w:hAnsi="Agency FB"/>
          <w:sz w:val="24"/>
          <w:szCs w:val="24"/>
        </w:rPr>
        <w:t>B</w:t>
      </w:r>
      <w:r w:rsidR="003F4920">
        <w:rPr>
          <w:rFonts w:ascii="Agency FB" w:hAnsi="Agency FB"/>
          <w:sz w:val="24"/>
          <w:szCs w:val="24"/>
        </w:rPr>
        <w:t xml:space="preserve">egabungen, ihren angeeigneten </w:t>
      </w:r>
      <w:r w:rsidR="00E41F8E">
        <w:rPr>
          <w:rFonts w:ascii="Agency FB" w:hAnsi="Agency FB"/>
          <w:sz w:val="24"/>
          <w:szCs w:val="24"/>
        </w:rPr>
        <w:t>F</w:t>
      </w:r>
      <w:r w:rsidR="003F4920">
        <w:rPr>
          <w:rFonts w:ascii="Agency FB" w:hAnsi="Agency FB"/>
          <w:sz w:val="24"/>
          <w:szCs w:val="24"/>
        </w:rPr>
        <w:t xml:space="preserve">ähigkeiten und </w:t>
      </w:r>
      <w:r w:rsidR="00E41F8E">
        <w:rPr>
          <w:rFonts w:ascii="Agency FB" w:hAnsi="Agency FB"/>
          <w:sz w:val="24"/>
          <w:szCs w:val="24"/>
        </w:rPr>
        <w:t>F</w:t>
      </w:r>
      <w:r w:rsidR="003F4920">
        <w:rPr>
          <w:rFonts w:ascii="Agency FB" w:hAnsi="Agency FB"/>
          <w:sz w:val="24"/>
          <w:szCs w:val="24"/>
        </w:rPr>
        <w:t>ertigkeiten</w:t>
      </w:r>
      <w:r w:rsidR="00E41F8E">
        <w:rPr>
          <w:rFonts w:ascii="Agency FB" w:hAnsi="Agency FB"/>
          <w:sz w:val="24"/>
          <w:szCs w:val="24"/>
        </w:rPr>
        <w:t>.</w:t>
      </w:r>
    </w:p>
    <w:p w14:paraId="1688F979" w14:textId="77777777" w:rsidR="007F782C" w:rsidRDefault="007F782C" w:rsidP="0016361E">
      <w:pPr>
        <w:spacing w:after="60"/>
        <w:jc w:val="center"/>
        <w:rPr>
          <w:rFonts w:ascii="Agency FB" w:hAnsi="Agency FB"/>
          <w:sz w:val="24"/>
          <w:szCs w:val="24"/>
        </w:rPr>
      </w:pPr>
    </w:p>
    <w:p w14:paraId="34481645" w14:textId="77777777" w:rsidR="006E4FFF" w:rsidRDefault="006E4FFF" w:rsidP="006E4FFF">
      <w:pPr>
        <w:spacing w:after="60"/>
        <w:jc w:val="center"/>
        <w:rPr>
          <w:rFonts w:ascii="Agency FB" w:hAnsi="Agency FB"/>
          <w:sz w:val="24"/>
          <w:szCs w:val="24"/>
        </w:rPr>
      </w:pPr>
      <w:r>
        <w:rPr>
          <w:rFonts w:ascii="Agency FB" w:hAnsi="Agency FB"/>
          <w:b/>
          <w:bCs/>
          <w:sz w:val="24"/>
          <w:szCs w:val="24"/>
        </w:rPr>
        <w:t>Kreativ-Werkstatt</w:t>
      </w:r>
    </w:p>
    <w:p w14:paraId="4C8B1A3A" w14:textId="77777777" w:rsidR="006E4FFF" w:rsidRPr="005D718B" w:rsidRDefault="006E4FFF" w:rsidP="006E4FFF">
      <w:pPr>
        <w:tabs>
          <w:tab w:val="left" w:pos="3971"/>
        </w:tabs>
        <w:spacing w:after="60"/>
        <w:jc w:val="center"/>
        <w:rPr>
          <w:rFonts w:ascii="Agency FB" w:hAnsi="Agency FB"/>
          <w:b/>
          <w:bCs/>
          <w:sz w:val="24"/>
          <w:szCs w:val="24"/>
        </w:rPr>
      </w:pPr>
      <w:r>
        <w:rPr>
          <w:rFonts w:ascii="Agency FB" w:hAnsi="Agency FB"/>
          <w:sz w:val="24"/>
          <w:szCs w:val="24"/>
        </w:rPr>
        <w:t>montags</w:t>
      </w:r>
    </w:p>
    <w:p w14:paraId="0F79EFA6" w14:textId="77777777" w:rsidR="006E4FFF" w:rsidRDefault="006E4FFF" w:rsidP="006E4FFF">
      <w:pPr>
        <w:spacing w:after="60"/>
        <w:jc w:val="center"/>
        <w:rPr>
          <w:rFonts w:ascii="Agency FB" w:hAnsi="Agency FB"/>
          <w:sz w:val="24"/>
          <w:szCs w:val="24"/>
        </w:rPr>
      </w:pPr>
      <w:r>
        <w:rPr>
          <w:rFonts w:ascii="Agency FB" w:hAnsi="Agency FB"/>
          <w:sz w:val="24"/>
          <w:szCs w:val="24"/>
        </w:rPr>
        <w:t>Malen, Zeichnen, Basteln, kreativ entwickeln, einfach künstlerisch ausleben – das wird den Kindern hier durch Frau Turkmani und Frau Hildebrandt ermöglicht. Die Kinder werden sich hier ihrer eigenen Ausdrucksmöglichkeiten bewusst und entwickeln Zutrauen im Umgang mit verschiedenen Materialien. Sie lernen hier ebenfalls, die Werke anderer Menschen kennen und wertzuschätzen.</w:t>
      </w:r>
    </w:p>
    <w:p w14:paraId="1462B64E" w14:textId="77777777" w:rsidR="00E8282C" w:rsidRDefault="00E8282C" w:rsidP="006E4FFF">
      <w:pPr>
        <w:spacing w:after="60"/>
        <w:jc w:val="center"/>
        <w:rPr>
          <w:rFonts w:ascii="Agency FB" w:hAnsi="Agency FB"/>
          <w:sz w:val="24"/>
          <w:szCs w:val="24"/>
        </w:rPr>
      </w:pPr>
    </w:p>
    <w:p w14:paraId="068CA443" w14:textId="4F283F57" w:rsidR="00E8282C" w:rsidRPr="00472900" w:rsidRDefault="00E8282C" w:rsidP="00E8282C">
      <w:pPr>
        <w:spacing w:after="60"/>
        <w:jc w:val="center"/>
        <w:rPr>
          <w:rFonts w:ascii="Agency FB" w:hAnsi="Agency FB"/>
          <w:b/>
          <w:bCs/>
          <w:sz w:val="24"/>
          <w:szCs w:val="24"/>
        </w:rPr>
      </w:pPr>
      <w:r>
        <w:rPr>
          <w:rFonts w:ascii="Agency FB" w:hAnsi="Agency FB"/>
          <w:b/>
          <w:bCs/>
          <w:sz w:val="24"/>
          <w:szCs w:val="24"/>
        </w:rPr>
        <w:t>Klavier</w:t>
      </w:r>
    </w:p>
    <w:p w14:paraId="5C865C14" w14:textId="77777777" w:rsidR="00E8282C" w:rsidRDefault="00E8282C" w:rsidP="00E8282C">
      <w:pPr>
        <w:spacing w:after="60"/>
        <w:ind w:left="90"/>
        <w:jc w:val="center"/>
        <w:rPr>
          <w:rFonts w:ascii="Agency FB" w:hAnsi="Agency FB"/>
          <w:sz w:val="24"/>
          <w:szCs w:val="24"/>
        </w:rPr>
      </w:pPr>
      <w:r>
        <w:rPr>
          <w:rFonts w:ascii="Agency FB" w:hAnsi="Agency FB"/>
          <w:sz w:val="24"/>
          <w:szCs w:val="24"/>
        </w:rPr>
        <w:t>montags</w:t>
      </w:r>
    </w:p>
    <w:p w14:paraId="29875EE2" w14:textId="4EF410C0" w:rsidR="00E8282C" w:rsidRDefault="00887A31" w:rsidP="00E8282C">
      <w:pPr>
        <w:spacing w:after="60"/>
        <w:jc w:val="center"/>
        <w:rPr>
          <w:rFonts w:ascii="Agency FB" w:hAnsi="Agency FB"/>
          <w:sz w:val="24"/>
          <w:szCs w:val="24"/>
        </w:rPr>
      </w:pPr>
      <w:r>
        <w:rPr>
          <w:rFonts w:ascii="Agency FB" w:hAnsi="Agency FB"/>
          <w:sz w:val="24"/>
          <w:szCs w:val="24"/>
        </w:rPr>
        <w:t xml:space="preserve">Endlich dürfen wir wieder ein musikalisches Angebot vorstellen. </w:t>
      </w:r>
      <w:r w:rsidR="006C15B8">
        <w:rPr>
          <w:rFonts w:ascii="Agency FB" w:hAnsi="Agency FB"/>
          <w:sz w:val="24"/>
          <w:szCs w:val="24"/>
        </w:rPr>
        <w:t>Frau Stepanyan aus unserem VSK-Team</w:t>
      </w:r>
      <w:r w:rsidR="007F56DC">
        <w:rPr>
          <w:rFonts w:ascii="Agency FB" w:hAnsi="Agency FB"/>
          <w:sz w:val="24"/>
          <w:szCs w:val="24"/>
        </w:rPr>
        <w:t xml:space="preserve"> </w:t>
      </w:r>
      <w:r>
        <w:rPr>
          <w:rFonts w:ascii="Agency FB" w:hAnsi="Agency FB"/>
          <w:sz w:val="24"/>
          <w:szCs w:val="24"/>
        </w:rPr>
        <w:t xml:space="preserve">wird den Kindern </w:t>
      </w:r>
      <w:r w:rsidR="006469E5">
        <w:rPr>
          <w:rFonts w:ascii="Agency FB" w:hAnsi="Agency FB"/>
          <w:sz w:val="24"/>
          <w:szCs w:val="24"/>
        </w:rPr>
        <w:t xml:space="preserve">helfen, </w:t>
      </w:r>
      <w:r w:rsidR="00157A1F">
        <w:rPr>
          <w:rFonts w:ascii="Agency FB" w:hAnsi="Agency FB"/>
          <w:sz w:val="24"/>
          <w:szCs w:val="24"/>
        </w:rPr>
        <w:t xml:space="preserve">Rhythmus-Gefühl und Fingerfertigkeit </w:t>
      </w:r>
      <w:r w:rsidR="00A45F5A">
        <w:rPr>
          <w:rFonts w:ascii="Agency FB" w:hAnsi="Agency FB"/>
          <w:sz w:val="24"/>
          <w:szCs w:val="24"/>
        </w:rPr>
        <w:t>weiterzuentwickeln</w:t>
      </w:r>
      <w:r w:rsidR="00E8282C">
        <w:rPr>
          <w:rFonts w:ascii="Agency FB" w:hAnsi="Agency FB"/>
          <w:sz w:val="24"/>
          <w:szCs w:val="24"/>
        </w:rPr>
        <w:t>.</w:t>
      </w:r>
      <w:r w:rsidR="00E16130">
        <w:rPr>
          <w:rFonts w:ascii="Agency FB" w:hAnsi="Agency FB"/>
          <w:sz w:val="24"/>
          <w:szCs w:val="24"/>
        </w:rPr>
        <w:t xml:space="preserve"> Hier werden Selbstdisziplin</w:t>
      </w:r>
      <w:r w:rsidR="00A45F5A">
        <w:rPr>
          <w:rFonts w:ascii="Agency FB" w:hAnsi="Agency FB"/>
          <w:sz w:val="24"/>
          <w:szCs w:val="24"/>
        </w:rPr>
        <w:t xml:space="preserve">, Konzentration und Kreativität gefördert. </w:t>
      </w:r>
      <w:r w:rsidR="00BF0482">
        <w:rPr>
          <w:rFonts w:ascii="Agency FB" w:hAnsi="Agency FB"/>
          <w:sz w:val="24"/>
          <w:szCs w:val="24"/>
        </w:rPr>
        <w:t>Wer Lust hat, Klavier spielen zu lernen, ist herzlich eingeladen.</w:t>
      </w:r>
    </w:p>
    <w:p w14:paraId="62ED88BE" w14:textId="77777777" w:rsidR="006E4FFF" w:rsidRDefault="006E4FFF" w:rsidP="006E4FFF">
      <w:pPr>
        <w:spacing w:after="60"/>
        <w:jc w:val="center"/>
        <w:rPr>
          <w:rFonts w:ascii="Agency FB" w:hAnsi="Agency FB"/>
          <w:sz w:val="24"/>
          <w:szCs w:val="24"/>
        </w:rPr>
      </w:pPr>
    </w:p>
    <w:p w14:paraId="16AFC764" w14:textId="142C8D9D" w:rsidR="000E63C2" w:rsidRDefault="000E63C2">
      <w:pPr>
        <w:rPr>
          <w:rFonts w:ascii="Agency FB" w:hAnsi="Agency FB"/>
          <w:sz w:val="24"/>
          <w:szCs w:val="24"/>
        </w:rPr>
      </w:pPr>
      <w:r>
        <w:rPr>
          <w:rFonts w:ascii="Agency FB" w:hAnsi="Agency FB"/>
          <w:sz w:val="24"/>
          <w:szCs w:val="24"/>
        </w:rPr>
        <w:br w:type="page"/>
      </w:r>
    </w:p>
    <w:p w14:paraId="0918117E" w14:textId="7E2E22B6" w:rsidR="00821AA6" w:rsidRPr="00582DF3" w:rsidRDefault="00821AA6" w:rsidP="00821AA6">
      <w:pPr>
        <w:jc w:val="center"/>
        <w:rPr>
          <w:rFonts w:ascii="Agency FB" w:hAnsi="Agency FB"/>
          <w:sz w:val="72"/>
          <w:szCs w:val="72"/>
        </w:rPr>
      </w:pPr>
      <w:r w:rsidRPr="007871FD">
        <w:rPr>
          <w:rFonts w:ascii="Agency FB" w:hAnsi="Agency FB"/>
          <w:noProof/>
          <w:sz w:val="24"/>
          <w:szCs w:val="24"/>
          <w:lang w:val="en-US" w:eastAsia="ja-JP"/>
        </w:rPr>
        <w:lastRenderedPageBreak/>
        <w:drawing>
          <wp:anchor distT="0" distB="0" distL="114300" distR="114300" simplePos="0" relativeHeight="251658246" behindDoc="1" locked="0" layoutInCell="1" allowOverlap="1" wp14:anchorId="7B63C804" wp14:editId="4A2601F0">
            <wp:simplePos x="0" y="0"/>
            <wp:positionH relativeFrom="margin">
              <wp:posOffset>5403850</wp:posOffset>
            </wp:positionH>
            <wp:positionV relativeFrom="paragraph">
              <wp:posOffset>123190</wp:posOffset>
            </wp:positionV>
            <wp:extent cx="286385" cy="286385"/>
            <wp:effectExtent l="0" t="0" r="0" b="0"/>
            <wp:wrapNone/>
            <wp:docPr id="182040621" name="Grafik 1820406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86385" cy="286385"/>
                    </a:xfrm>
                    <a:prstGeom prst="rect">
                      <a:avLst/>
                    </a:prstGeom>
                  </pic:spPr>
                </pic:pic>
              </a:graphicData>
            </a:graphic>
            <wp14:sizeRelV relativeFrom="margin">
              <wp14:pctHeight>0</wp14:pctHeight>
            </wp14:sizeRelV>
          </wp:anchor>
        </w:drawing>
      </w:r>
      <w:r>
        <w:rPr>
          <w:rFonts w:ascii="Franklin Gothic Book" w:hAnsi="Franklin Gothic Book"/>
          <w:noProof/>
          <w:sz w:val="20"/>
          <w:szCs w:val="20"/>
          <w:lang w:val="en-US" w:eastAsia="ja-JP"/>
        </w:rPr>
        <w:drawing>
          <wp:anchor distT="0" distB="0" distL="114300" distR="114300" simplePos="0" relativeHeight="251658245" behindDoc="0" locked="0" layoutInCell="1" allowOverlap="1" wp14:anchorId="367F2AC8" wp14:editId="7BE2E2DC">
            <wp:simplePos x="0" y="0"/>
            <wp:positionH relativeFrom="margin">
              <wp:posOffset>66675</wp:posOffset>
            </wp:positionH>
            <wp:positionV relativeFrom="paragraph">
              <wp:posOffset>145415</wp:posOffset>
            </wp:positionV>
            <wp:extent cx="243840" cy="271145"/>
            <wp:effectExtent l="0" t="0" r="3810" b="0"/>
            <wp:wrapNone/>
            <wp:docPr id="755689505" name="Grafik 755689505"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9505" name="Grafik 755689505" descr="Ein Bild, das Grafiken, Schwarz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840" cy="271145"/>
                    </a:xfrm>
                    <a:prstGeom prst="rect">
                      <a:avLst/>
                    </a:prstGeom>
                  </pic:spPr>
                </pic:pic>
              </a:graphicData>
            </a:graphic>
          </wp:anchor>
        </w:drawing>
      </w:r>
      <w:r>
        <w:rPr>
          <w:rFonts w:ascii="Agency FB" w:hAnsi="Agency FB"/>
          <w:sz w:val="72"/>
          <w:szCs w:val="72"/>
        </w:rPr>
        <w:t>Vorstellung der Angebote 2025/26</w:t>
      </w:r>
    </w:p>
    <w:p w14:paraId="588DC343" w14:textId="77777777" w:rsidR="00683E8B" w:rsidRPr="00683E8B" w:rsidRDefault="00683E8B" w:rsidP="0065081D">
      <w:pPr>
        <w:spacing w:after="60"/>
        <w:jc w:val="center"/>
        <w:rPr>
          <w:rFonts w:ascii="Agency FB" w:hAnsi="Agency FB"/>
          <w:sz w:val="24"/>
          <w:szCs w:val="24"/>
        </w:rPr>
      </w:pPr>
    </w:p>
    <w:p w14:paraId="3010E9B1" w14:textId="77777777" w:rsidR="007C428C" w:rsidRPr="00917754" w:rsidRDefault="007C428C" w:rsidP="007C428C">
      <w:pPr>
        <w:spacing w:after="60"/>
        <w:jc w:val="center"/>
        <w:rPr>
          <w:rFonts w:ascii="Agency FB" w:hAnsi="Agency FB"/>
          <w:b/>
          <w:bCs/>
          <w:sz w:val="24"/>
          <w:szCs w:val="24"/>
        </w:rPr>
      </w:pPr>
      <w:r>
        <w:rPr>
          <w:rFonts w:ascii="Agency FB" w:hAnsi="Agency FB"/>
          <w:b/>
          <w:bCs/>
          <w:sz w:val="24"/>
          <w:szCs w:val="24"/>
        </w:rPr>
        <w:t>G</w:t>
      </w:r>
      <w:r w:rsidRPr="00605499">
        <w:rPr>
          <w:rFonts w:ascii="Agency FB" w:hAnsi="Agency FB"/>
          <w:b/>
          <w:bCs/>
          <w:sz w:val="24"/>
          <w:szCs w:val="24"/>
        </w:rPr>
        <w:t>arten</w:t>
      </w:r>
    </w:p>
    <w:p w14:paraId="13E1E90B" w14:textId="77777777" w:rsidR="007C428C" w:rsidRDefault="007C428C" w:rsidP="007C428C">
      <w:pPr>
        <w:spacing w:after="60" w:line="240" w:lineRule="auto"/>
        <w:ind w:left="90"/>
        <w:jc w:val="center"/>
        <w:rPr>
          <w:rFonts w:ascii="Agency FB" w:hAnsi="Agency FB"/>
          <w:sz w:val="24"/>
          <w:szCs w:val="24"/>
        </w:rPr>
      </w:pPr>
      <w:r>
        <w:rPr>
          <w:rFonts w:ascii="Agency FB" w:hAnsi="Agency FB"/>
          <w:sz w:val="24"/>
          <w:szCs w:val="24"/>
        </w:rPr>
        <w:t>dienstags</w:t>
      </w:r>
    </w:p>
    <w:p w14:paraId="5CB6183F" w14:textId="77777777" w:rsidR="007C428C" w:rsidRDefault="007C428C" w:rsidP="007C428C">
      <w:pPr>
        <w:spacing w:after="60"/>
        <w:jc w:val="center"/>
        <w:rPr>
          <w:rFonts w:ascii="Agency FB" w:hAnsi="Agency FB"/>
          <w:sz w:val="24"/>
          <w:szCs w:val="24"/>
        </w:rPr>
      </w:pPr>
      <w:r>
        <w:rPr>
          <w:rFonts w:ascii="Agency FB" w:hAnsi="Agency FB"/>
          <w:sz w:val="24"/>
          <w:szCs w:val="24"/>
        </w:rPr>
        <w:t>Frau Schlegl und Herr Ilsemann hegen und pflegen den Schulgarten gemeinsam mit den Kindern. Darüber hinaus werden die Kinder auch an das Thema Bienenzucht herangeführt. Sie werden die Umwelt als eine Quelle für vielfältige Erfahrungen erleben und genießen. Sie werden Verantwortung für die natürliche Umwelt übernehmen, Natur verantwortlich nutzen lernen und zu ihrem Erhalt beitragen.</w:t>
      </w:r>
    </w:p>
    <w:p w14:paraId="271BB0FA" w14:textId="77777777" w:rsidR="007C428C" w:rsidRDefault="007C428C" w:rsidP="00484148">
      <w:pPr>
        <w:spacing w:after="60"/>
        <w:jc w:val="center"/>
        <w:rPr>
          <w:rFonts w:ascii="Agency FB" w:hAnsi="Agency FB"/>
          <w:b/>
          <w:bCs/>
          <w:sz w:val="24"/>
          <w:szCs w:val="24"/>
        </w:rPr>
      </w:pPr>
    </w:p>
    <w:p w14:paraId="0EA90894" w14:textId="67AD1F93" w:rsidR="00484148" w:rsidRPr="00917754" w:rsidRDefault="00484148" w:rsidP="00484148">
      <w:pPr>
        <w:spacing w:after="60"/>
        <w:jc w:val="center"/>
        <w:rPr>
          <w:rFonts w:ascii="Agency FB" w:hAnsi="Agency FB"/>
          <w:b/>
          <w:bCs/>
          <w:sz w:val="24"/>
          <w:szCs w:val="24"/>
        </w:rPr>
      </w:pPr>
      <w:r>
        <w:rPr>
          <w:rFonts w:ascii="Agency FB" w:hAnsi="Agency FB"/>
          <w:b/>
          <w:bCs/>
          <w:sz w:val="24"/>
          <w:szCs w:val="24"/>
        </w:rPr>
        <w:t>Sport und Spiel</w:t>
      </w:r>
    </w:p>
    <w:p w14:paraId="05BACF3D" w14:textId="6AABC391" w:rsidR="00484148" w:rsidRDefault="00E45E03" w:rsidP="00484148">
      <w:pPr>
        <w:spacing w:after="60"/>
        <w:ind w:left="90"/>
        <w:jc w:val="center"/>
        <w:rPr>
          <w:rFonts w:ascii="Agency FB" w:hAnsi="Agency FB"/>
          <w:sz w:val="24"/>
          <w:szCs w:val="24"/>
        </w:rPr>
      </w:pPr>
      <w:r>
        <w:rPr>
          <w:rFonts w:ascii="Agency FB" w:hAnsi="Agency FB"/>
          <w:sz w:val="24"/>
          <w:szCs w:val="24"/>
        </w:rPr>
        <w:t>dienstags</w:t>
      </w:r>
    </w:p>
    <w:p w14:paraId="6AAD16D9" w14:textId="77777777" w:rsidR="00484148" w:rsidRDefault="00484148" w:rsidP="00484148">
      <w:pPr>
        <w:spacing w:after="60"/>
        <w:jc w:val="center"/>
        <w:rPr>
          <w:rFonts w:ascii="Agency FB" w:hAnsi="Agency FB"/>
          <w:sz w:val="24"/>
          <w:szCs w:val="24"/>
        </w:rPr>
      </w:pPr>
      <w:r>
        <w:rPr>
          <w:rFonts w:ascii="Agency FB" w:hAnsi="Agency FB"/>
          <w:sz w:val="24"/>
          <w:szCs w:val="24"/>
        </w:rPr>
        <w:t xml:space="preserve">Im wöchentlichen Wechsel gehen die Gruppenleitungen mit ihren Gruppen in die Sporthalle. Die Kinder können sich hier mit eigenen Ideen einbringen. Hier fördern wir Freude und Ausdauer, gemeinsam in der Gruppe schwierige Bewegungsherausforderungen zu meistern. Wir wollen die Lust an Bewegung steigern, den Bewegungsradius der Kinder erweitern und sie motivieren, sich körperlich auszuprobieren. </w:t>
      </w:r>
    </w:p>
    <w:p w14:paraId="18152C56" w14:textId="77777777" w:rsidR="00484148" w:rsidRDefault="00484148" w:rsidP="0065081D">
      <w:pPr>
        <w:spacing w:after="60"/>
        <w:jc w:val="center"/>
        <w:rPr>
          <w:rFonts w:ascii="Agency FB" w:hAnsi="Agency FB"/>
          <w:b/>
          <w:bCs/>
          <w:sz w:val="24"/>
          <w:szCs w:val="24"/>
        </w:rPr>
      </w:pPr>
    </w:p>
    <w:p w14:paraId="4C4AB9F2" w14:textId="10BF5B10" w:rsidR="0065081D" w:rsidRPr="00917754" w:rsidRDefault="0065081D" w:rsidP="0065081D">
      <w:pPr>
        <w:spacing w:after="60"/>
        <w:jc w:val="center"/>
        <w:rPr>
          <w:rFonts w:ascii="Agency FB" w:hAnsi="Agency FB"/>
          <w:b/>
          <w:bCs/>
          <w:sz w:val="24"/>
          <w:szCs w:val="24"/>
        </w:rPr>
      </w:pPr>
      <w:r>
        <w:rPr>
          <w:rFonts w:ascii="Agency FB" w:hAnsi="Agency FB"/>
          <w:b/>
          <w:bCs/>
          <w:sz w:val="24"/>
          <w:szCs w:val="24"/>
        </w:rPr>
        <w:t>Hockey</w:t>
      </w:r>
    </w:p>
    <w:p w14:paraId="69CC45A3" w14:textId="29EDC56A" w:rsidR="0065081D" w:rsidRDefault="00E45E03" w:rsidP="0065081D">
      <w:pPr>
        <w:spacing w:after="60"/>
        <w:ind w:left="90"/>
        <w:jc w:val="center"/>
        <w:rPr>
          <w:rFonts w:ascii="Agency FB" w:hAnsi="Agency FB"/>
          <w:sz w:val="24"/>
          <w:szCs w:val="24"/>
        </w:rPr>
      </w:pPr>
      <w:r>
        <w:rPr>
          <w:rFonts w:ascii="Agency FB" w:hAnsi="Agency FB"/>
          <w:sz w:val="24"/>
          <w:szCs w:val="24"/>
        </w:rPr>
        <w:t>d</w:t>
      </w:r>
      <w:r w:rsidR="0065081D">
        <w:rPr>
          <w:rFonts w:ascii="Agency FB" w:hAnsi="Agency FB"/>
          <w:sz w:val="24"/>
          <w:szCs w:val="24"/>
        </w:rPr>
        <w:t>ienstags</w:t>
      </w:r>
    </w:p>
    <w:p w14:paraId="5C987E6A" w14:textId="4CF4DA4E" w:rsidR="0065081D" w:rsidRDefault="0065081D" w:rsidP="0065081D">
      <w:pPr>
        <w:spacing w:after="60"/>
        <w:ind w:left="90"/>
        <w:jc w:val="center"/>
        <w:rPr>
          <w:rFonts w:ascii="Agency FB" w:hAnsi="Agency FB"/>
          <w:sz w:val="24"/>
          <w:szCs w:val="24"/>
        </w:rPr>
      </w:pPr>
      <w:r>
        <w:rPr>
          <w:rFonts w:ascii="Agency FB" w:hAnsi="Agency FB"/>
          <w:sz w:val="24"/>
          <w:szCs w:val="24"/>
        </w:rPr>
        <w:t>Herr Regenbogen vom SV Bergstedt sammelt dienstags bis zu 25 interessierte Kinder ein und geht mit ihnen auf den Hockeyplatz an der gegenüberliegenden Straßenseite. Die Kinder lernen hier Regeln im Mannschaftssport</w:t>
      </w:r>
      <w:r w:rsidR="0064697E">
        <w:rPr>
          <w:rFonts w:ascii="Agency FB" w:hAnsi="Agency FB"/>
          <w:sz w:val="24"/>
          <w:szCs w:val="24"/>
        </w:rPr>
        <w:t>,</w:t>
      </w:r>
      <w:r>
        <w:rPr>
          <w:rFonts w:ascii="Agency FB" w:hAnsi="Agency FB"/>
          <w:sz w:val="24"/>
          <w:szCs w:val="24"/>
        </w:rPr>
        <w:t xml:space="preserve"> Freude an Bewegung und Stolz auf die eigenen Leistungen. </w:t>
      </w:r>
    </w:p>
    <w:p w14:paraId="5C5C48A3" w14:textId="77777777" w:rsidR="0065081D" w:rsidRDefault="0065081D" w:rsidP="0065081D">
      <w:pPr>
        <w:spacing w:after="60"/>
        <w:ind w:left="90"/>
        <w:jc w:val="center"/>
        <w:rPr>
          <w:rFonts w:ascii="Agency FB" w:hAnsi="Agency FB"/>
          <w:sz w:val="24"/>
          <w:szCs w:val="24"/>
        </w:rPr>
      </w:pPr>
    </w:p>
    <w:p w14:paraId="6599447D" w14:textId="77777777" w:rsidR="0065081D" w:rsidRPr="00917754" w:rsidRDefault="0065081D" w:rsidP="0065081D">
      <w:pPr>
        <w:spacing w:after="60"/>
        <w:jc w:val="center"/>
        <w:rPr>
          <w:rFonts w:ascii="Agency FB" w:hAnsi="Agency FB"/>
          <w:b/>
          <w:bCs/>
          <w:sz w:val="24"/>
          <w:szCs w:val="24"/>
        </w:rPr>
      </w:pPr>
      <w:r>
        <w:rPr>
          <w:rFonts w:ascii="Agency FB" w:hAnsi="Agency FB"/>
          <w:b/>
          <w:bCs/>
          <w:sz w:val="24"/>
          <w:szCs w:val="24"/>
        </w:rPr>
        <w:t>Schach</w:t>
      </w:r>
    </w:p>
    <w:p w14:paraId="43E54E0B" w14:textId="77777777" w:rsidR="0065081D" w:rsidRDefault="0065081D" w:rsidP="0065081D">
      <w:pPr>
        <w:spacing w:after="60"/>
        <w:ind w:left="90"/>
        <w:jc w:val="center"/>
        <w:rPr>
          <w:rFonts w:ascii="Agency FB" w:hAnsi="Agency FB"/>
          <w:sz w:val="24"/>
          <w:szCs w:val="24"/>
        </w:rPr>
      </w:pPr>
      <w:r>
        <w:rPr>
          <w:rFonts w:ascii="Agency FB" w:hAnsi="Agency FB"/>
          <w:sz w:val="24"/>
          <w:szCs w:val="24"/>
        </w:rPr>
        <w:t>dienstags</w:t>
      </w:r>
    </w:p>
    <w:p w14:paraId="6449C920" w14:textId="75C2C8C0" w:rsidR="0065081D" w:rsidRDefault="0065081D" w:rsidP="0065081D">
      <w:pPr>
        <w:spacing w:after="60"/>
        <w:jc w:val="center"/>
        <w:rPr>
          <w:rFonts w:ascii="Agency FB" w:hAnsi="Agency FB"/>
          <w:sz w:val="24"/>
          <w:szCs w:val="24"/>
        </w:rPr>
      </w:pPr>
      <w:r>
        <w:rPr>
          <w:rFonts w:ascii="Agency FB" w:hAnsi="Agency FB"/>
          <w:sz w:val="24"/>
          <w:szCs w:val="24"/>
        </w:rPr>
        <w:t xml:space="preserve">Nicht nur die Regeln lernen die Kinder hier bei </w:t>
      </w:r>
      <w:r w:rsidRPr="00D36D19">
        <w:rPr>
          <w:rFonts w:ascii="Agency FB" w:hAnsi="Agency FB"/>
          <w:sz w:val="24"/>
          <w:szCs w:val="24"/>
        </w:rPr>
        <w:t>Herr</w:t>
      </w:r>
      <w:r>
        <w:rPr>
          <w:rFonts w:ascii="Agency FB" w:hAnsi="Agency FB"/>
          <w:sz w:val="24"/>
          <w:szCs w:val="24"/>
        </w:rPr>
        <w:t>n</w:t>
      </w:r>
      <w:r w:rsidRPr="00D36D19">
        <w:rPr>
          <w:rFonts w:ascii="Agency FB" w:hAnsi="Agency FB"/>
          <w:sz w:val="24"/>
          <w:szCs w:val="24"/>
        </w:rPr>
        <w:t xml:space="preserve"> Schubert</w:t>
      </w:r>
      <w:r>
        <w:rPr>
          <w:rFonts w:ascii="Agency FB" w:hAnsi="Agency FB"/>
          <w:sz w:val="24"/>
          <w:szCs w:val="24"/>
        </w:rPr>
        <w:t xml:space="preserve">. Auch lernen sie Eröffnungen, Bauernstruktur, Timing, Rochade und vieles mehr. Strategisches Denken, sowie auch angemessener Umgang mit Erfolg und Misserfolg stehen hier im Fokus. Dieses Jahr wollen wir </w:t>
      </w:r>
      <w:r w:rsidR="00DB1576">
        <w:rPr>
          <w:rFonts w:ascii="Agency FB" w:hAnsi="Agency FB"/>
          <w:sz w:val="24"/>
          <w:szCs w:val="24"/>
        </w:rPr>
        <w:t xml:space="preserve">erneut </w:t>
      </w:r>
      <w:r>
        <w:rPr>
          <w:rFonts w:ascii="Agency FB" w:hAnsi="Agency FB"/>
          <w:sz w:val="24"/>
          <w:szCs w:val="24"/>
        </w:rPr>
        <w:t>mit interessierten Kindern zum großen Schulturnier</w:t>
      </w:r>
      <w:r w:rsidR="0081040A">
        <w:rPr>
          <w:rFonts w:ascii="Agency FB" w:hAnsi="Agency FB"/>
          <w:sz w:val="24"/>
          <w:szCs w:val="24"/>
        </w:rPr>
        <w:tab/>
      </w:r>
      <w:r w:rsidR="0081040A">
        <w:rPr>
          <w:rFonts w:ascii="Agency FB" w:hAnsi="Agency FB"/>
          <w:sz w:val="24"/>
          <w:szCs w:val="24"/>
        </w:rPr>
        <w:tab/>
      </w:r>
      <w:r>
        <w:rPr>
          <w:rFonts w:ascii="Agency FB" w:hAnsi="Agency FB"/>
          <w:sz w:val="24"/>
          <w:szCs w:val="24"/>
        </w:rPr>
        <w:t xml:space="preserve"> fahren!</w:t>
      </w:r>
    </w:p>
    <w:p w14:paraId="745CC57E" w14:textId="77777777" w:rsidR="00821AA6" w:rsidRDefault="00821AA6" w:rsidP="0065081D">
      <w:pPr>
        <w:spacing w:after="60"/>
        <w:jc w:val="center"/>
        <w:rPr>
          <w:rFonts w:ascii="Agency FB" w:hAnsi="Agency FB"/>
          <w:sz w:val="24"/>
          <w:szCs w:val="24"/>
        </w:rPr>
      </w:pPr>
    </w:p>
    <w:p w14:paraId="2D819A40" w14:textId="77777777" w:rsidR="00AC60C1" w:rsidRPr="00917754" w:rsidRDefault="00AC60C1" w:rsidP="00AC60C1">
      <w:pPr>
        <w:spacing w:after="60"/>
        <w:jc w:val="center"/>
        <w:rPr>
          <w:rFonts w:ascii="Agency FB" w:hAnsi="Agency FB"/>
          <w:b/>
          <w:bCs/>
          <w:sz w:val="24"/>
          <w:szCs w:val="24"/>
        </w:rPr>
      </w:pPr>
      <w:r>
        <w:rPr>
          <w:rFonts w:ascii="Agency FB" w:hAnsi="Agency FB"/>
          <w:b/>
          <w:bCs/>
          <w:sz w:val="24"/>
          <w:szCs w:val="24"/>
        </w:rPr>
        <w:t>Ballspiele</w:t>
      </w:r>
    </w:p>
    <w:p w14:paraId="60074F15" w14:textId="77777777" w:rsidR="00AC60C1" w:rsidRDefault="00AC60C1" w:rsidP="00AC60C1">
      <w:pPr>
        <w:spacing w:after="60"/>
        <w:ind w:left="90"/>
        <w:jc w:val="center"/>
        <w:rPr>
          <w:rFonts w:ascii="Agency FB" w:hAnsi="Agency FB"/>
          <w:sz w:val="24"/>
          <w:szCs w:val="24"/>
        </w:rPr>
      </w:pPr>
      <w:r>
        <w:rPr>
          <w:rFonts w:ascii="Agency FB" w:hAnsi="Agency FB"/>
          <w:sz w:val="24"/>
          <w:szCs w:val="24"/>
        </w:rPr>
        <w:t>mittwochs</w:t>
      </w:r>
    </w:p>
    <w:p w14:paraId="1371BD8F" w14:textId="42D67503" w:rsidR="00AC60C1" w:rsidRDefault="001F4EC6" w:rsidP="00AC60C1">
      <w:pPr>
        <w:spacing w:after="60"/>
        <w:jc w:val="center"/>
        <w:rPr>
          <w:rFonts w:ascii="Agency FB" w:hAnsi="Agency FB"/>
          <w:sz w:val="24"/>
          <w:szCs w:val="24"/>
        </w:rPr>
      </w:pPr>
      <w:r>
        <w:rPr>
          <w:rFonts w:ascii="Agency FB" w:hAnsi="Agency FB"/>
          <w:sz w:val="24"/>
          <w:szCs w:val="24"/>
        </w:rPr>
        <w:t>Hier werden die Kinder an die unterschiedlichsten Ballsportarten herangeführt</w:t>
      </w:r>
      <w:r w:rsidR="00CF0AF4">
        <w:rPr>
          <w:rFonts w:ascii="Agency FB" w:hAnsi="Agency FB"/>
          <w:sz w:val="24"/>
          <w:szCs w:val="24"/>
        </w:rPr>
        <w:t>. Von American Football bis Völkerball</w:t>
      </w:r>
      <w:r w:rsidR="00F3102C">
        <w:rPr>
          <w:rFonts w:ascii="Agency FB" w:hAnsi="Agency FB"/>
          <w:sz w:val="24"/>
          <w:szCs w:val="24"/>
        </w:rPr>
        <w:t xml:space="preserve"> wird so ziemlich alles dabei sein, was die Ressourcen hergeben. Werfen, Fangen, Schießen, Dribbeln - alles kann, nichts muss.</w:t>
      </w:r>
      <w:r w:rsidR="00BE1EAB">
        <w:rPr>
          <w:rFonts w:ascii="Agency FB" w:hAnsi="Agency FB"/>
          <w:sz w:val="24"/>
          <w:szCs w:val="24"/>
        </w:rPr>
        <w:t xml:space="preserve"> Herr Möller </w:t>
      </w:r>
      <w:r w:rsidR="006375D3">
        <w:rPr>
          <w:rFonts w:ascii="Agency FB" w:hAnsi="Agency FB"/>
          <w:sz w:val="24"/>
          <w:szCs w:val="24"/>
        </w:rPr>
        <w:t>lehrt die Kinder hier Fairplay und Durchsetzungsvermögen. Die Kinder</w:t>
      </w:r>
      <w:r w:rsidR="00AC60C1">
        <w:rPr>
          <w:rFonts w:ascii="Agency FB" w:hAnsi="Agency FB"/>
          <w:sz w:val="24"/>
          <w:szCs w:val="24"/>
        </w:rPr>
        <w:t xml:space="preserve"> lernen </w:t>
      </w:r>
      <w:r w:rsidR="006375D3">
        <w:rPr>
          <w:rFonts w:ascii="Agency FB" w:hAnsi="Agency FB"/>
          <w:sz w:val="24"/>
          <w:szCs w:val="24"/>
        </w:rPr>
        <w:t xml:space="preserve">hier </w:t>
      </w:r>
      <w:r w:rsidR="00AC60C1">
        <w:rPr>
          <w:rFonts w:ascii="Agency FB" w:hAnsi="Agency FB"/>
          <w:sz w:val="24"/>
          <w:szCs w:val="24"/>
        </w:rPr>
        <w:t xml:space="preserve">auch, sich nicht durch Misserfolge von einem Vorhaben abbringen zu lassen, es stattdessen wieder zu probieren. </w:t>
      </w:r>
    </w:p>
    <w:p w14:paraId="0D81E421" w14:textId="77777777" w:rsidR="00AC60C1" w:rsidRDefault="00AC60C1" w:rsidP="00AC60C1">
      <w:pPr>
        <w:spacing w:after="60"/>
        <w:jc w:val="center"/>
        <w:rPr>
          <w:rFonts w:ascii="Agency FB" w:hAnsi="Agency FB"/>
          <w:sz w:val="24"/>
          <w:szCs w:val="24"/>
        </w:rPr>
      </w:pPr>
    </w:p>
    <w:p w14:paraId="4BEC5112" w14:textId="77777777" w:rsidR="00C90A80" w:rsidRDefault="00C90A80" w:rsidP="00C90A80">
      <w:pPr>
        <w:spacing w:after="60"/>
        <w:jc w:val="center"/>
        <w:rPr>
          <w:rFonts w:ascii="Agency FB" w:hAnsi="Agency FB"/>
          <w:sz w:val="24"/>
          <w:szCs w:val="24"/>
        </w:rPr>
      </w:pPr>
    </w:p>
    <w:p w14:paraId="21402713" w14:textId="77777777" w:rsidR="00484148" w:rsidRDefault="00484148">
      <w:pPr>
        <w:rPr>
          <w:rFonts w:ascii="Agency FB" w:hAnsi="Agency FB"/>
          <w:b/>
          <w:bCs/>
          <w:sz w:val="24"/>
          <w:szCs w:val="24"/>
        </w:rPr>
      </w:pPr>
      <w:r>
        <w:rPr>
          <w:rFonts w:ascii="Agency FB" w:hAnsi="Agency FB"/>
          <w:b/>
          <w:bCs/>
          <w:sz w:val="24"/>
          <w:szCs w:val="24"/>
        </w:rPr>
        <w:br w:type="page"/>
      </w:r>
    </w:p>
    <w:p w14:paraId="41713DA8" w14:textId="77777777" w:rsidR="00484148" w:rsidRPr="00582DF3" w:rsidRDefault="00484148" w:rsidP="00484148">
      <w:pPr>
        <w:jc w:val="center"/>
        <w:rPr>
          <w:rFonts w:ascii="Agency FB" w:hAnsi="Agency FB"/>
          <w:sz w:val="72"/>
          <w:szCs w:val="72"/>
        </w:rPr>
      </w:pPr>
      <w:r w:rsidRPr="007871FD">
        <w:rPr>
          <w:rFonts w:ascii="Agency FB" w:hAnsi="Agency FB"/>
          <w:noProof/>
          <w:sz w:val="24"/>
          <w:szCs w:val="24"/>
          <w:lang w:val="en-US" w:eastAsia="ja-JP"/>
        </w:rPr>
        <w:lastRenderedPageBreak/>
        <w:drawing>
          <wp:anchor distT="0" distB="0" distL="114300" distR="114300" simplePos="0" relativeHeight="251658248" behindDoc="1" locked="0" layoutInCell="1" allowOverlap="1" wp14:anchorId="305723E2" wp14:editId="205F1CDC">
            <wp:simplePos x="0" y="0"/>
            <wp:positionH relativeFrom="margin">
              <wp:posOffset>5403850</wp:posOffset>
            </wp:positionH>
            <wp:positionV relativeFrom="paragraph">
              <wp:posOffset>123190</wp:posOffset>
            </wp:positionV>
            <wp:extent cx="286385" cy="286385"/>
            <wp:effectExtent l="0" t="0" r="0" b="0"/>
            <wp:wrapNone/>
            <wp:docPr id="788174843" name="Grafik 7881748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86385" cy="286385"/>
                    </a:xfrm>
                    <a:prstGeom prst="rect">
                      <a:avLst/>
                    </a:prstGeom>
                  </pic:spPr>
                </pic:pic>
              </a:graphicData>
            </a:graphic>
            <wp14:sizeRelV relativeFrom="margin">
              <wp14:pctHeight>0</wp14:pctHeight>
            </wp14:sizeRelV>
          </wp:anchor>
        </w:drawing>
      </w:r>
      <w:r>
        <w:rPr>
          <w:rFonts w:ascii="Franklin Gothic Book" w:hAnsi="Franklin Gothic Book"/>
          <w:noProof/>
          <w:sz w:val="20"/>
          <w:szCs w:val="20"/>
          <w:lang w:val="en-US" w:eastAsia="ja-JP"/>
        </w:rPr>
        <w:drawing>
          <wp:anchor distT="0" distB="0" distL="114300" distR="114300" simplePos="0" relativeHeight="251658247" behindDoc="0" locked="0" layoutInCell="1" allowOverlap="1" wp14:anchorId="4EFF9775" wp14:editId="4B052B68">
            <wp:simplePos x="0" y="0"/>
            <wp:positionH relativeFrom="margin">
              <wp:posOffset>66675</wp:posOffset>
            </wp:positionH>
            <wp:positionV relativeFrom="paragraph">
              <wp:posOffset>145415</wp:posOffset>
            </wp:positionV>
            <wp:extent cx="243840" cy="271145"/>
            <wp:effectExtent l="0" t="0" r="3810" b="0"/>
            <wp:wrapNone/>
            <wp:docPr id="1595174587" name="Grafik 1595174587"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4587" name="Grafik 1595174587" descr="Ein Bild, das Grafiken, Schwarz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840" cy="271145"/>
                    </a:xfrm>
                    <a:prstGeom prst="rect">
                      <a:avLst/>
                    </a:prstGeom>
                  </pic:spPr>
                </pic:pic>
              </a:graphicData>
            </a:graphic>
          </wp:anchor>
        </w:drawing>
      </w:r>
      <w:r>
        <w:rPr>
          <w:rFonts w:ascii="Agency FB" w:hAnsi="Agency FB"/>
          <w:sz w:val="72"/>
          <w:szCs w:val="72"/>
        </w:rPr>
        <w:t>Vorstellung der Angebote 2025/26</w:t>
      </w:r>
    </w:p>
    <w:p w14:paraId="06739DDD" w14:textId="77777777" w:rsidR="00DF1FFC" w:rsidRDefault="00DF1FFC" w:rsidP="00C562BE">
      <w:pPr>
        <w:spacing w:after="60"/>
        <w:jc w:val="center"/>
        <w:rPr>
          <w:rFonts w:ascii="Agency FB" w:hAnsi="Agency FB"/>
          <w:b/>
          <w:bCs/>
          <w:sz w:val="24"/>
          <w:szCs w:val="24"/>
        </w:rPr>
      </w:pPr>
    </w:p>
    <w:p w14:paraId="19F31AC3" w14:textId="77777777" w:rsidR="007C428C" w:rsidRPr="00917754" w:rsidRDefault="007C428C" w:rsidP="007C428C">
      <w:pPr>
        <w:spacing w:after="60"/>
        <w:jc w:val="center"/>
        <w:rPr>
          <w:rFonts w:ascii="Agency FB" w:hAnsi="Agency FB"/>
          <w:b/>
          <w:bCs/>
          <w:sz w:val="24"/>
          <w:szCs w:val="24"/>
        </w:rPr>
      </w:pPr>
      <w:r>
        <w:rPr>
          <w:rFonts w:ascii="Agency FB" w:hAnsi="Agency FB"/>
          <w:b/>
          <w:bCs/>
          <w:sz w:val="24"/>
          <w:szCs w:val="24"/>
        </w:rPr>
        <w:t>Nähen</w:t>
      </w:r>
    </w:p>
    <w:p w14:paraId="1E5679E4" w14:textId="77777777" w:rsidR="007C428C" w:rsidRDefault="007C428C" w:rsidP="007C428C">
      <w:pPr>
        <w:spacing w:after="60"/>
        <w:ind w:left="90"/>
        <w:jc w:val="center"/>
        <w:rPr>
          <w:rFonts w:ascii="Agency FB" w:hAnsi="Agency FB"/>
          <w:sz w:val="24"/>
          <w:szCs w:val="24"/>
        </w:rPr>
      </w:pPr>
      <w:r>
        <w:rPr>
          <w:rFonts w:ascii="Agency FB" w:hAnsi="Agency FB"/>
          <w:sz w:val="24"/>
          <w:szCs w:val="24"/>
        </w:rPr>
        <w:t>mittwochs</w:t>
      </w:r>
    </w:p>
    <w:p w14:paraId="768EEB81" w14:textId="77777777" w:rsidR="007C428C" w:rsidRDefault="007C428C" w:rsidP="007C428C">
      <w:pPr>
        <w:spacing w:after="60"/>
        <w:jc w:val="center"/>
        <w:rPr>
          <w:rFonts w:ascii="Agency FB" w:hAnsi="Agency FB"/>
          <w:sz w:val="24"/>
          <w:szCs w:val="24"/>
        </w:rPr>
      </w:pPr>
      <w:r>
        <w:rPr>
          <w:rFonts w:ascii="Agency FB" w:hAnsi="Agency FB"/>
          <w:sz w:val="24"/>
          <w:szCs w:val="24"/>
        </w:rPr>
        <w:t>Frau Schenk lehrt die Kinder alles rund um das Thema Nähen. Vom Einfädeln des Garns in das Nadelöhr bis hin zu verschiedenen Stichtechniken. Hier werden Feinmotorik, Geduld und Kreativität gefördert. In der Regel gehen die Kinder voller Stolz mit einem eigens erzeugten Produkt aus diesem Kurs.</w:t>
      </w:r>
    </w:p>
    <w:p w14:paraId="20902956" w14:textId="77777777" w:rsidR="007C428C" w:rsidRDefault="007C428C" w:rsidP="00C562BE">
      <w:pPr>
        <w:spacing w:after="60"/>
        <w:jc w:val="center"/>
        <w:rPr>
          <w:rFonts w:ascii="Agency FB" w:hAnsi="Agency FB"/>
          <w:b/>
          <w:bCs/>
          <w:sz w:val="24"/>
          <w:szCs w:val="24"/>
        </w:rPr>
      </w:pPr>
    </w:p>
    <w:p w14:paraId="7A27ECF7" w14:textId="490A05DF" w:rsidR="00C562BE" w:rsidRPr="00917754" w:rsidRDefault="00C562BE" w:rsidP="00C562BE">
      <w:pPr>
        <w:spacing w:after="60"/>
        <w:jc w:val="center"/>
        <w:rPr>
          <w:rFonts w:ascii="Agency FB" w:hAnsi="Agency FB"/>
          <w:b/>
          <w:bCs/>
          <w:sz w:val="24"/>
          <w:szCs w:val="24"/>
        </w:rPr>
      </w:pPr>
      <w:r>
        <w:rPr>
          <w:rFonts w:ascii="Agency FB" w:hAnsi="Agency FB"/>
          <w:b/>
          <w:bCs/>
          <w:sz w:val="24"/>
          <w:szCs w:val="24"/>
        </w:rPr>
        <w:t>HulaHoop &amp; Seilspringen</w:t>
      </w:r>
    </w:p>
    <w:p w14:paraId="68BAAA93" w14:textId="77777777" w:rsidR="00C562BE" w:rsidRDefault="00C562BE" w:rsidP="00C562BE">
      <w:pPr>
        <w:spacing w:after="60"/>
        <w:ind w:left="90"/>
        <w:jc w:val="center"/>
        <w:rPr>
          <w:rFonts w:ascii="Agency FB" w:hAnsi="Agency FB"/>
          <w:sz w:val="24"/>
          <w:szCs w:val="24"/>
        </w:rPr>
      </w:pPr>
      <w:r>
        <w:rPr>
          <w:rFonts w:ascii="Agency FB" w:hAnsi="Agency FB"/>
          <w:sz w:val="24"/>
          <w:szCs w:val="24"/>
        </w:rPr>
        <w:t>mittwochs</w:t>
      </w:r>
    </w:p>
    <w:p w14:paraId="5C2ECA81" w14:textId="2393E73B" w:rsidR="00C562BE" w:rsidRDefault="001B3D40" w:rsidP="00C562BE">
      <w:pPr>
        <w:spacing w:after="60"/>
        <w:jc w:val="center"/>
        <w:rPr>
          <w:rFonts w:ascii="Agency FB" w:hAnsi="Agency FB"/>
          <w:sz w:val="24"/>
          <w:szCs w:val="24"/>
        </w:rPr>
      </w:pPr>
      <w:r>
        <w:rPr>
          <w:rFonts w:ascii="Agency FB" w:hAnsi="Agency FB"/>
          <w:sz w:val="24"/>
          <w:szCs w:val="24"/>
        </w:rPr>
        <w:t>Unser Kurs von Kindern für Kinder</w:t>
      </w:r>
      <w:r w:rsidR="00C80430">
        <w:rPr>
          <w:rFonts w:ascii="Agency FB" w:hAnsi="Agency FB"/>
          <w:sz w:val="24"/>
          <w:szCs w:val="24"/>
        </w:rPr>
        <w:t>! Maeli und Lotta, zwei ehemalige Schülerinnen der Grundschule Buckhorn üben mit den Kinder</w:t>
      </w:r>
      <w:r w:rsidR="007240C3">
        <w:rPr>
          <w:rFonts w:ascii="Agency FB" w:hAnsi="Agency FB"/>
          <w:sz w:val="24"/>
          <w:szCs w:val="24"/>
        </w:rPr>
        <w:t xml:space="preserve">n HulaHoop und Seilspringen. Hier geht es um Rhythmus und </w:t>
      </w:r>
      <w:r w:rsidR="00BA5AE6">
        <w:rPr>
          <w:rFonts w:ascii="Agency FB" w:hAnsi="Agency FB"/>
          <w:sz w:val="24"/>
          <w:szCs w:val="24"/>
        </w:rPr>
        <w:t>Koordination</w:t>
      </w:r>
      <w:r w:rsidR="00331355">
        <w:rPr>
          <w:rFonts w:ascii="Agency FB" w:hAnsi="Agency FB"/>
          <w:sz w:val="24"/>
          <w:szCs w:val="24"/>
        </w:rPr>
        <w:t>. Zum Ende des Schuljahres veranstalten die beiden mit den Kindern sogar ein kleines Turnier</w:t>
      </w:r>
      <w:r w:rsidR="00606B8C">
        <w:rPr>
          <w:rFonts w:ascii="Agency FB" w:hAnsi="Agency FB"/>
          <w:sz w:val="24"/>
          <w:szCs w:val="24"/>
        </w:rPr>
        <w:t>.</w:t>
      </w:r>
    </w:p>
    <w:p w14:paraId="6BD2ABFA" w14:textId="77777777" w:rsidR="00AD404D" w:rsidRDefault="00AD404D" w:rsidP="00C562BE">
      <w:pPr>
        <w:spacing w:after="60"/>
        <w:jc w:val="center"/>
        <w:rPr>
          <w:rFonts w:ascii="Agency FB" w:hAnsi="Agency FB"/>
          <w:sz w:val="24"/>
          <w:szCs w:val="24"/>
        </w:rPr>
      </w:pPr>
    </w:p>
    <w:p w14:paraId="7FC3DFAA" w14:textId="580DA425" w:rsidR="00AD404D" w:rsidRDefault="00CD3522" w:rsidP="00AD404D">
      <w:pPr>
        <w:spacing w:after="60"/>
        <w:jc w:val="center"/>
        <w:rPr>
          <w:rFonts w:ascii="Agency FB" w:hAnsi="Agency FB"/>
          <w:sz w:val="24"/>
          <w:szCs w:val="24"/>
        </w:rPr>
      </w:pPr>
      <w:r>
        <w:rPr>
          <w:rFonts w:ascii="Agency FB" w:hAnsi="Agency FB"/>
          <w:b/>
          <w:bCs/>
          <w:sz w:val="24"/>
          <w:szCs w:val="24"/>
        </w:rPr>
        <w:t>Basteln</w:t>
      </w:r>
    </w:p>
    <w:p w14:paraId="18688940" w14:textId="47AEF9E3" w:rsidR="00AD404D" w:rsidRPr="005D718B" w:rsidRDefault="00AD404D" w:rsidP="00AD404D">
      <w:pPr>
        <w:tabs>
          <w:tab w:val="left" w:pos="3971"/>
        </w:tabs>
        <w:spacing w:after="60"/>
        <w:jc w:val="center"/>
        <w:rPr>
          <w:rFonts w:ascii="Agency FB" w:hAnsi="Agency FB"/>
          <w:b/>
          <w:bCs/>
          <w:sz w:val="24"/>
          <w:szCs w:val="24"/>
        </w:rPr>
      </w:pPr>
      <w:r>
        <w:rPr>
          <w:rFonts w:ascii="Agency FB" w:hAnsi="Agency FB"/>
          <w:sz w:val="24"/>
          <w:szCs w:val="24"/>
        </w:rPr>
        <w:t>m</w:t>
      </w:r>
      <w:r w:rsidR="006661E3">
        <w:rPr>
          <w:rFonts w:ascii="Agency FB" w:hAnsi="Agency FB"/>
          <w:sz w:val="24"/>
          <w:szCs w:val="24"/>
        </w:rPr>
        <w:t>ittwoch</w:t>
      </w:r>
      <w:r>
        <w:rPr>
          <w:rFonts w:ascii="Agency FB" w:hAnsi="Agency FB"/>
          <w:sz w:val="24"/>
          <w:szCs w:val="24"/>
        </w:rPr>
        <w:t>s</w:t>
      </w:r>
    </w:p>
    <w:p w14:paraId="7D6625E7" w14:textId="417FF6B3" w:rsidR="00AD404D" w:rsidRDefault="000D4B9B" w:rsidP="00AD404D">
      <w:pPr>
        <w:spacing w:after="60"/>
        <w:jc w:val="center"/>
        <w:rPr>
          <w:rFonts w:ascii="Agency FB" w:hAnsi="Agency FB"/>
          <w:sz w:val="24"/>
          <w:szCs w:val="24"/>
        </w:rPr>
      </w:pPr>
      <w:r>
        <w:rPr>
          <w:rFonts w:ascii="Agency FB" w:hAnsi="Agency FB"/>
          <w:sz w:val="24"/>
          <w:szCs w:val="24"/>
        </w:rPr>
        <w:t>Emma</w:t>
      </w:r>
      <w:r w:rsidR="004A70F7">
        <w:rPr>
          <w:rFonts w:ascii="Agency FB" w:hAnsi="Agency FB"/>
          <w:sz w:val="24"/>
          <w:szCs w:val="24"/>
        </w:rPr>
        <w:t>, Karla und Pippa aus der 3c sind das zweite Kin</w:t>
      </w:r>
      <w:r w:rsidR="00405E8B">
        <w:rPr>
          <w:rFonts w:ascii="Agency FB" w:hAnsi="Agency FB"/>
          <w:sz w:val="24"/>
          <w:szCs w:val="24"/>
        </w:rPr>
        <w:t xml:space="preserve">der-Team, </w:t>
      </w:r>
      <w:r w:rsidR="00AD404D">
        <w:rPr>
          <w:rFonts w:ascii="Agency FB" w:hAnsi="Agency FB"/>
          <w:sz w:val="24"/>
          <w:szCs w:val="24"/>
        </w:rPr>
        <w:t>Malen, Zeichnen, Basteln, kreativ entwickeln, einfach künstlerisch ausleben – das wird den Kindern hier durch Frau Turkmani und Frau Hildebrandt ermöglicht. Die Kinder werden sich hier ihrer eigenen Ausdrucksmöglichkeiten bewusst und entwickeln Zutrauen im Umgang mit verschiedenen Materialien. Sie lernen hier ebenfalls, die Werke anderer Menschen kennen und wertzuschätzen.</w:t>
      </w:r>
    </w:p>
    <w:p w14:paraId="3AD7BA5A" w14:textId="77777777" w:rsidR="00526430" w:rsidRPr="00526430" w:rsidRDefault="00526430" w:rsidP="00484148">
      <w:pPr>
        <w:spacing w:after="60"/>
        <w:jc w:val="center"/>
        <w:rPr>
          <w:rFonts w:ascii="Agency FB" w:hAnsi="Agency FB"/>
          <w:sz w:val="24"/>
          <w:szCs w:val="24"/>
        </w:rPr>
      </w:pPr>
    </w:p>
    <w:p w14:paraId="2262E5BF" w14:textId="1DD621B4" w:rsidR="00D23ED2" w:rsidRPr="00472900" w:rsidRDefault="00D23ED2" w:rsidP="00D23ED2">
      <w:pPr>
        <w:spacing w:after="60"/>
        <w:jc w:val="center"/>
        <w:rPr>
          <w:rFonts w:ascii="Agency FB" w:hAnsi="Agency FB"/>
          <w:b/>
          <w:bCs/>
          <w:sz w:val="24"/>
          <w:szCs w:val="24"/>
        </w:rPr>
      </w:pPr>
      <w:r w:rsidRPr="00472900">
        <w:rPr>
          <w:rFonts w:ascii="Agency FB" w:hAnsi="Agency FB"/>
          <w:b/>
          <w:bCs/>
          <w:sz w:val="24"/>
          <w:szCs w:val="24"/>
        </w:rPr>
        <w:t>Yoga</w:t>
      </w:r>
    </w:p>
    <w:p w14:paraId="47148A02" w14:textId="5F48C3E0" w:rsidR="00D23ED2" w:rsidRDefault="005D1E15" w:rsidP="00D23ED2">
      <w:pPr>
        <w:spacing w:after="60"/>
        <w:ind w:left="90"/>
        <w:jc w:val="center"/>
        <w:rPr>
          <w:rFonts w:ascii="Agency FB" w:hAnsi="Agency FB"/>
          <w:sz w:val="24"/>
          <w:szCs w:val="24"/>
        </w:rPr>
      </w:pPr>
      <w:r>
        <w:rPr>
          <w:rFonts w:ascii="Agency FB" w:hAnsi="Agency FB"/>
          <w:sz w:val="24"/>
          <w:szCs w:val="24"/>
        </w:rPr>
        <w:t>donnerstags</w:t>
      </w:r>
    </w:p>
    <w:p w14:paraId="4DFDE861" w14:textId="4D690110" w:rsidR="003875A2" w:rsidRDefault="00D23ED2" w:rsidP="00683E8B">
      <w:pPr>
        <w:spacing w:after="60"/>
        <w:jc w:val="center"/>
        <w:rPr>
          <w:rFonts w:ascii="Agency FB" w:hAnsi="Agency FB"/>
          <w:sz w:val="24"/>
          <w:szCs w:val="24"/>
        </w:rPr>
      </w:pPr>
      <w:r>
        <w:rPr>
          <w:rFonts w:ascii="Agency FB" w:hAnsi="Agency FB"/>
          <w:sz w:val="24"/>
          <w:szCs w:val="24"/>
        </w:rPr>
        <w:t xml:space="preserve">Unser Yoga-Kurs erfreut sich </w:t>
      </w:r>
      <w:r w:rsidR="007A7854">
        <w:rPr>
          <w:rFonts w:ascii="Agency FB" w:hAnsi="Agency FB"/>
          <w:sz w:val="24"/>
          <w:szCs w:val="24"/>
        </w:rPr>
        <w:t>mittlerweile</w:t>
      </w:r>
      <w:r>
        <w:rPr>
          <w:rFonts w:ascii="Agency FB" w:hAnsi="Agency FB"/>
          <w:sz w:val="24"/>
          <w:szCs w:val="24"/>
        </w:rPr>
        <w:t xml:space="preserve"> großer Beliebtheit. Frau Kostyan hilft den Kindern, ein Gespür dafür zu entwickeln, was Körper und Geist guttut und der Gesundheit förderlich ist. Die Kinder werden den eigenen Körper über Wahrnehmung und Bewegung kennen lernen. </w:t>
      </w:r>
    </w:p>
    <w:p w14:paraId="089E4D96" w14:textId="6C7F2D2D" w:rsidR="00AB1164" w:rsidRDefault="00AB1164" w:rsidP="00CD05CA">
      <w:pPr>
        <w:spacing w:after="60"/>
        <w:jc w:val="center"/>
        <w:rPr>
          <w:rFonts w:ascii="Agency FB" w:hAnsi="Agency FB"/>
          <w:sz w:val="24"/>
          <w:szCs w:val="24"/>
        </w:rPr>
      </w:pPr>
    </w:p>
    <w:p w14:paraId="5323F484" w14:textId="5E822478" w:rsidR="0069352F" w:rsidRPr="00917754" w:rsidRDefault="0069352F" w:rsidP="0069352F">
      <w:pPr>
        <w:spacing w:after="60"/>
        <w:jc w:val="center"/>
        <w:rPr>
          <w:rFonts w:ascii="Agency FB" w:hAnsi="Agency FB"/>
          <w:b/>
          <w:bCs/>
          <w:sz w:val="24"/>
          <w:szCs w:val="24"/>
        </w:rPr>
      </w:pPr>
      <w:r>
        <w:rPr>
          <w:rFonts w:ascii="Agency FB" w:hAnsi="Agency FB"/>
          <w:b/>
          <w:bCs/>
          <w:sz w:val="24"/>
          <w:szCs w:val="24"/>
        </w:rPr>
        <w:t xml:space="preserve">Geräteturnen </w:t>
      </w:r>
    </w:p>
    <w:p w14:paraId="25683E3A" w14:textId="25BF4AAB" w:rsidR="0069352F" w:rsidRDefault="00C0776D" w:rsidP="0069352F">
      <w:pPr>
        <w:spacing w:after="60"/>
        <w:ind w:left="90"/>
        <w:jc w:val="center"/>
        <w:rPr>
          <w:rFonts w:ascii="Agency FB" w:hAnsi="Agency FB"/>
          <w:sz w:val="24"/>
          <w:szCs w:val="24"/>
        </w:rPr>
      </w:pPr>
      <w:r>
        <w:rPr>
          <w:rFonts w:ascii="Agency FB" w:hAnsi="Agency FB"/>
          <w:sz w:val="24"/>
          <w:szCs w:val="24"/>
        </w:rPr>
        <w:t>donnerstags</w:t>
      </w:r>
    </w:p>
    <w:p w14:paraId="2B27FB7B" w14:textId="3137FD35" w:rsidR="0069352F" w:rsidRDefault="00F148B4" w:rsidP="0069352F">
      <w:pPr>
        <w:spacing w:after="60"/>
        <w:jc w:val="center"/>
        <w:rPr>
          <w:rFonts w:ascii="Agency FB" w:hAnsi="Agency FB"/>
          <w:sz w:val="24"/>
          <w:szCs w:val="24"/>
        </w:rPr>
      </w:pPr>
      <w:r>
        <w:rPr>
          <w:rFonts w:ascii="Agency FB" w:hAnsi="Agency FB"/>
          <w:sz w:val="24"/>
          <w:szCs w:val="24"/>
        </w:rPr>
        <w:t xml:space="preserve">Geräteturnen wird </w:t>
      </w:r>
      <w:r w:rsidR="00346D70">
        <w:rPr>
          <w:rFonts w:ascii="Agency FB" w:hAnsi="Agency FB"/>
          <w:sz w:val="24"/>
          <w:szCs w:val="24"/>
        </w:rPr>
        <w:t>seit einem Jahr</w:t>
      </w:r>
      <w:r>
        <w:rPr>
          <w:rFonts w:ascii="Agency FB" w:hAnsi="Agency FB"/>
          <w:sz w:val="24"/>
          <w:szCs w:val="24"/>
        </w:rPr>
        <w:t xml:space="preserve"> über den SV Bergstedt </w:t>
      </w:r>
      <w:r w:rsidR="00346D70">
        <w:rPr>
          <w:rFonts w:ascii="Agency FB" w:hAnsi="Agency FB"/>
          <w:sz w:val="24"/>
          <w:szCs w:val="24"/>
        </w:rPr>
        <w:t xml:space="preserve">von Henrik </w:t>
      </w:r>
      <w:r>
        <w:rPr>
          <w:rFonts w:ascii="Agency FB" w:hAnsi="Agency FB"/>
          <w:sz w:val="24"/>
          <w:szCs w:val="24"/>
        </w:rPr>
        <w:t xml:space="preserve">angeboten. </w:t>
      </w:r>
      <w:r w:rsidR="008533CF">
        <w:rPr>
          <w:rFonts w:ascii="Agency FB" w:hAnsi="Agency FB"/>
          <w:sz w:val="24"/>
          <w:szCs w:val="24"/>
        </w:rPr>
        <w:t>Auch dieser Kurs ist mittlerweile bei den Kindern voll etabliert</w:t>
      </w:r>
      <w:r w:rsidR="002B077E">
        <w:rPr>
          <w:rFonts w:ascii="Agency FB" w:hAnsi="Agency FB"/>
          <w:sz w:val="24"/>
          <w:szCs w:val="24"/>
        </w:rPr>
        <w:t xml:space="preserve">. </w:t>
      </w:r>
      <w:r w:rsidR="009E004A">
        <w:rPr>
          <w:rFonts w:ascii="Agency FB" w:hAnsi="Agency FB"/>
          <w:sz w:val="24"/>
          <w:szCs w:val="24"/>
        </w:rPr>
        <w:t xml:space="preserve">Die Kinder </w:t>
      </w:r>
      <w:r w:rsidR="0069352F">
        <w:rPr>
          <w:rFonts w:ascii="Agency FB" w:hAnsi="Agency FB"/>
          <w:sz w:val="24"/>
          <w:szCs w:val="24"/>
        </w:rPr>
        <w:t xml:space="preserve">werden stolz darauf sein, körperliche Herausforderungen gemeistert zu haben. Und sie werden körperliche Fertigkeiten der anderen Teilnehmerinnen und Teilnehmer wahrnehmen, sowie auch andere helfend unterstützen. </w:t>
      </w:r>
    </w:p>
    <w:p w14:paraId="64C5695A" w14:textId="77777777" w:rsidR="00526430" w:rsidRDefault="00526430" w:rsidP="001F556F">
      <w:pPr>
        <w:spacing w:after="60"/>
        <w:jc w:val="center"/>
        <w:rPr>
          <w:rFonts w:ascii="Agency FB" w:hAnsi="Agency FB"/>
          <w:sz w:val="24"/>
          <w:szCs w:val="24"/>
        </w:rPr>
      </w:pPr>
    </w:p>
    <w:p w14:paraId="122BBABC" w14:textId="3729D0A3" w:rsidR="00D94A51" w:rsidRDefault="00D94A51">
      <w:pPr>
        <w:rPr>
          <w:rFonts w:ascii="Agency FB" w:hAnsi="Agency FB"/>
          <w:sz w:val="24"/>
          <w:szCs w:val="24"/>
        </w:rPr>
      </w:pPr>
      <w:r>
        <w:rPr>
          <w:rFonts w:ascii="Agency FB" w:hAnsi="Agency FB"/>
          <w:sz w:val="24"/>
          <w:szCs w:val="24"/>
        </w:rPr>
        <w:br w:type="page"/>
      </w:r>
    </w:p>
    <w:p w14:paraId="3754E2AC" w14:textId="77777777" w:rsidR="00D94A51" w:rsidRPr="00582DF3" w:rsidRDefault="00D94A51" w:rsidP="00D94A51">
      <w:pPr>
        <w:jc w:val="center"/>
        <w:rPr>
          <w:rFonts w:ascii="Agency FB" w:hAnsi="Agency FB"/>
          <w:sz w:val="72"/>
          <w:szCs w:val="72"/>
        </w:rPr>
      </w:pPr>
      <w:r w:rsidRPr="007871FD">
        <w:rPr>
          <w:rFonts w:ascii="Agency FB" w:hAnsi="Agency FB"/>
          <w:noProof/>
          <w:sz w:val="24"/>
          <w:szCs w:val="24"/>
          <w:lang w:val="en-US" w:eastAsia="ja-JP"/>
        </w:rPr>
        <w:drawing>
          <wp:anchor distT="0" distB="0" distL="114300" distR="114300" simplePos="0" relativeHeight="251658250" behindDoc="1" locked="0" layoutInCell="1" allowOverlap="1" wp14:anchorId="4E88AEA2" wp14:editId="0C7DA3E4">
            <wp:simplePos x="0" y="0"/>
            <wp:positionH relativeFrom="margin">
              <wp:posOffset>5403850</wp:posOffset>
            </wp:positionH>
            <wp:positionV relativeFrom="paragraph">
              <wp:posOffset>123190</wp:posOffset>
            </wp:positionV>
            <wp:extent cx="286385" cy="286385"/>
            <wp:effectExtent l="0" t="0" r="0" b="0"/>
            <wp:wrapNone/>
            <wp:docPr id="454039229" name="Grafik 45403922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86385" cy="286385"/>
                    </a:xfrm>
                    <a:prstGeom prst="rect">
                      <a:avLst/>
                    </a:prstGeom>
                  </pic:spPr>
                </pic:pic>
              </a:graphicData>
            </a:graphic>
            <wp14:sizeRelV relativeFrom="margin">
              <wp14:pctHeight>0</wp14:pctHeight>
            </wp14:sizeRelV>
          </wp:anchor>
        </w:drawing>
      </w:r>
      <w:r>
        <w:rPr>
          <w:rFonts w:ascii="Franklin Gothic Book" w:hAnsi="Franklin Gothic Book"/>
          <w:noProof/>
          <w:sz w:val="20"/>
          <w:szCs w:val="20"/>
          <w:lang w:val="en-US" w:eastAsia="ja-JP"/>
        </w:rPr>
        <w:drawing>
          <wp:anchor distT="0" distB="0" distL="114300" distR="114300" simplePos="0" relativeHeight="251658249" behindDoc="0" locked="0" layoutInCell="1" allowOverlap="1" wp14:anchorId="60C29819" wp14:editId="6619F29F">
            <wp:simplePos x="0" y="0"/>
            <wp:positionH relativeFrom="margin">
              <wp:posOffset>66675</wp:posOffset>
            </wp:positionH>
            <wp:positionV relativeFrom="paragraph">
              <wp:posOffset>145415</wp:posOffset>
            </wp:positionV>
            <wp:extent cx="243840" cy="271145"/>
            <wp:effectExtent l="0" t="0" r="3810" b="0"/>
            <wp:wrapNone/>
            <wp:docPr id="463815252" name="Grafik 463815252"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4587" name="Grafik 1595174587" descr="Ein Bild, das Grafiken, Schwarz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840" cy="271145"/>
                    </a:xfrm>
                    <a:prstGeom prst="rect">
                      <a:avLst/>
                    </a:prstGeom>
                  </pic:spPr>
                </pic:pic>
              </a:graphicData>
            </a:graphic>
          </wp:anchor>
        </w:drawing>
      </w:r>
      <w:r>
        <w:rPr>
          <w:rFonts w:ascii="Agency FB" w:hAnsi="Agency FB"/>
          <w:sz w:val="72"/>
          <w:szCs w:val="72"/>
        </w:rPr>
        <w:t>Vorstellung der Angebote 2025/26</w:t>
      </w:r>
    </w:p>
    <w:p w14:paraId="5A35D9FA" w14:textId="77777777" w:rsidR="00526430" w:rsidRDefault="00526430" w:rsidP="001F556F">
      <w:pPr>
        <w:spacing w:after="60"/>
        <w:jc w:val="center"/>
        <w:rPr>
          <w:rFonts w:ascii="Agency FB" w:hAnsi="Agency FB"/>
          <w:sz w:val="24"/>
          <w:szCs w:val="24"/>
        </w:rPr>
      </w:pPr>
    </w:p>
    <w:p w14:paraId="388B58B8" w14:textId="642938F0" w:rsidR="00AE18A9" w:rsidRPr="00AE18A9" w:rsidRDefault="00AE18A9" w:rsidP="00AE18A9">
      <w:pPr>
        <w:spacing w:after="60"/>
        <w:jc w:val="center"/>
        <w:rPr>
          <w:rFonts w:ascii="Agency FB" w:hAnsi="Agency FB"/>
          <w:color w:val="00B0F0"/>
          <w:sz w:val="28"/>
          <w:szCs w:val="28"/>
        </w:rPr>
      </w:pPr>
      <w:r w:rsidRPr="00AE18A9">
        <w:rPr>
          <w:rFonts w:ascii="Agency FB" w:hAnsi="Agency FB"/>
          <w:color w:val="00B0F0"/>
          <w:sz w:val="28"/>
          <w:szCs w:val="28"/>
        </w:rPr>
        <w:t>Folgende Kurse sind für alle Kinder der Schule, auch wenn sie nicht am Nachmittag angemeldet sind</w:t>
      </w:r>
      <w:r w:rsidR="00A00BCC">
        <w:rPr>
          <w:rFonts w:ascii="Agency FB" w:hAnsi="Agency FB"/>
          <w:color w:val="00B0F0"/>
          <w:sz w:val="28"/>
          <w:szCs w:val="28"/>
        </w:rPr>
        <w:t xml:space="preserve">. </w:t>
      </w:r>
      <w:r w:rsidRPr="00AE18A9">
        <w:rPr>
          <w:rFonts w:ascii="Agency FB" w:hAnsi="Agency FB"/>
          <w:color w:val="00B0F0"/>
          <w:sz w:val="28"/>
          <w:szCs w:val="28"/>
        </w:rPr>
        <w:t>Bei einigen Kursen findet die Auswahl der Teilnehmer:innen durch die Lehrer:innen statt (siehe Kursbeschreibungen).</w:t>
      </w:r>
    </w:p>
    <w:p w14:paraId="597CA259" w14:textId="77777777" w:rsidR="00C21EEE" w:rsidRDefault="00C21EEE" w:rsidP="000E51E8">
      <w:pPr>
        <w:spacing w:after="60"/>
        <w:jc w:val="center"/>
        <w:rPr>
          <w:rFonts w:ascii="Agency FB" w:hAnsi="Agency FB"/>
          <w:b/>
          <w:bCs/>
          <w:sz w:val="24"/>
          <w:szCs w:val="24"/>
        </w:rPr>
      </w:pPr>
    </w:p>
    <w:p w14:paraId="1EA5FBA3" w14:textId="77777777" w:rsidR="00C21EEE" w:rsidRPr="00917754" w:rsidRDefault="00C21EEE" w:rsidP="00C21EEE">
      <w:pPr>
        <w:spacing w:after="60"/>
        <w:jc w:val="center"/>
        <w:rPr>
          <w:rFonts w:ascii="Agency FB" w:hAnsi="Agency FB"/>
          <w:b/>
          <w:bCs/>
          <w:sz w:val="24"/>
          <w:szCs w:val="24"/>
        </w:rPr>
      </w:pPr>
      <w:r>
        <w:rPr>
          <w:rFonts w:ascii="Agency FB" w:hAnsi="Agency FB"/>
          <w:b/>
          <w:bCs/>
          <w:sz w:val="24"/>
          <w:szCs w:val="24"/>
        </w:rPr>
        <w:t>Chor</w:t>
      </w:r>
    </w:p>
    <w:p w14:paraId="60B35861" w14:textId="5D7AE0C6" w:rsidR="00C21EEE" w:rsidRDefault="00653BE5" w:rsidP="00C21EEE">
      <w:pPr>
        <w:spacing w:after="60"/>
        <w:ind w:left="90"/>
        <w:jc w:val="center"/>
        <w:rPr>
          <w:rFonts w:ascii="Agency FB" w:hAnsi="Agency FB"/>
          <w:sz w:val="24"/>
          <w:szCs w:val="24"/>
        </w:rPr>
      </w:pPr>
      <w:r>
        <w:rPr>
          <w:rFonts w:ascii="Agency FB" w:hAnsi="Agency FB"/>
          <w:sz w:val="24"/>
          <w:szCs w:val="24"/>
        </w:rPr>
        <w:t>M</w:t>
      </w:r>
      <w:r w:rsidR="00C21EEE">
        <w:rPr>
          <w:rFonts w:ascii="Agency FB" w:hAnsi="Agency FB"/>
          <w:sz w:val="24"/>
          <w:szCs w:val="24"/>
        </w:rPr>
        <w:t>ontags</w:t>
      </w:r>
      <w:r>
        <w:rPr>
          <w:rFonts w:ascii="Agency FB" w:hAnsi="Agency FB"/>
          <w:sz w:val="24"/>
          <w:szCs w:val="24"/>
        </w:rPr>
        <w:t xml:space="preserve"> (Jhg 3+4)</w:t>
      </w:r>
      <w:r w:rsidR="00C21EEE">
        <w:rPr>
          <w:rFonts w:ascii="Agency FB" w:hAnsi="Agency FB"/>
          <w:sz w:val="24"/>
          <w:szCs w:val="24"/>
        </w:rPr>
        <w:t xml:space="preserve"> und dienstags </w:t>
      </w:r>
      <w:r>
        <w:rPr>
          <w:rFonts w:ascii="Agency FB" w:hAnsi="Agency FB"/>
          <w:sz w:val="24"/>
          <w:szCs w:val="24"/>
        </w:rPr>
        <w:t>(Jhg. 1+2)</w:t>
      </w:r>
    </w:p>
    <w:p w14:paraId="5B527BF8" w14:textId="3CC47D20" w:rsidR="00C21EEE" w:rsidRDefault="00C21EEE" w:rsidP="00C21EEE">
      <w:pPr>
        <w:spacing w:after="60"/>
        <w:jc w:val="center"/>
        <w:rPr>
          <w:rFonts w:ascii="Agency FB" w:hAnsi="Agency FB"/>
          <w:sz w:val="24"/>
          <w:szCs w:val="24"/>
        </w:rPr>
      </w:pPr>
      <w:r w:rsidRPr="009115A9">
        <w:rPr>
          <w:rFonts w:ascii="Agency FB" w:hAnsi="Agency FB"/>
          <w:sz w:val="24"/>
          <w:szCs w:val="24"/>
        </w:rPr>
        <w:t>Im Chor entdecken wir mit spielerischer Leichtigkeit und Freude unsere Stimme. Wir lernen gemeinsam im Ensemble zu musizieren. Von bekannten Kinderliedern bis hin zu modernen Popstücken ist bei uns alles vertreten. Bei schulischen Veranstaltungen tritt der Chor regelmäßig auf. Wenn Du Freude am Singen hast und deine Stimme entdecken möchtest, dann komme gerne vorbei.</w:t>
      </w:r>
    </w:p>
    <w:p w14:paraId="066AC72B" w14:textId="77777777" w:rsidR="00C21EEE" w:rsidRDefault="00C21EEE" w:rsidP="00C21EEE">
      <w:pPr>
        <w:spacing w:after="60"/>
        <w:jc w:val="center"/>
        <w:rPr>
          <w:rFonts w:ascii="Agency FB" w:hAnsi="Agency FB"/>
          <w:sz w:val="24"/>
          <w:szCs w:val="24"/>
        </w:rPr>
      </w:pPr>
    </w:p>
    <w:p w14:paraId="4B7DD7EB" w14:textId="737E5AD4" w:rsidR="005E78FB" w:rsidRPr="00917754" w:rsidRDefault="00832D2D" w:rsidP="005E78FB">
      <w:pPr>
        <w:spacing w:after="60"/>
        <w:jc w:val="center"/>
        <w:rPr>
          <w:rFonts w:ascii="Agency FB" w:hAnsi="Agency FB"/>
          <w:b/>
          <w:bCs/>
          <w:sz w:val="24"/>
          <w:szCs w:val="24"/>
        </w:rPr>
      </w:pPr>
      <w:r>
        <w:rPr>
          <w:rFonts w:ascii="Agency FB" w:hAnsi="Agency FB"/>
          <w:b/>
          <w:bCs/>
          <w:sz w:val="24"/>
          <w:szCs w:val="24"/>
        </w:rPr>
        <w:t>Fußball</w:t>
      </w:r>
    </w:p>
    <w:p w14:paraId="35D12924" w14:textId="3865C90E" w:rsidR="005E78FB" w:rsidRDefault="00690A31" w:rsidP="005E78FB">
      <w:pPr>
        <w:spacing w:after="60"/>
        <w:jc w:val="center"/>
        <w:rPr>
          <w:rFonts w:ascii="Agency FB" w:hAnsi="Agency FB"/>
          <w:sz w:val="24"/>
          <w:szCs w:val="24"/>
        </w:rPr>
      </w:pPr>
      <w:r>
        <w:rPr>
          <w:rFonts w:ascii="Agency FB" w:hAnsi="Agency FB"/>
          <w:sz w:val="24"/>
          <w:szCs w:val="24"/>
        </w:rPr>
        <w:t>d</w:t>
      </w:r>
      <w:r w:rsidR="008C1AD2">
        <w:rPr>
          <w:rFonts w:ascii="Agency FB" w:hAnsi="Agency FB"/>
          <w:sz w:val="24"/>
          <w:szCs w:val="24"/>
        </w:rPr>
        <w:t xml:space="preserve">ienstags </w:t>
      </w:r>
      <w:r w:rsidR="00712935">
        <w:rPr>
          <w:rFonts w:ascii="Agency FB" w:hAnsi="Agency FB"/>
          <w:sz w:val="24"/>
          <w:szCs w:val="24"/>
        </w:rPr>
        <w:t>13:00</w:t>
      </w:r>
      <w:r w:rsidR="008A1324">
        <w:rPr>
          <w:rFonts w:ascii="Agency FB" w:hAnsi="Agency FB"/>
          <w:sz w:val="24"/>
          <w:szCs w:val="24"/>
        </w:rPr>
        <w:t xml:space="preserve">-14:15 </w:t>
      </w:r>
      <w:r w:rsidR="008C1AD2">
        <w:rPr>
          <w:rFonts w:ascii="Agency FB" w:hAnsi="Agency FB"/>
          <w:sz w:val="24"/>
          <w:szCs w:val="24"/>
        </w:rPr>
        <w:t>(Jhg. 3+4)</w:t>
      </w:r>
    </w:p>
    <w:p w14:paraId="34240A98" w14:textId="0410F590" w:rsidR="005E78FB" w:rsidRDefault="005E78FB" w:rsidP="005E78FB">
      <w:pPr>
        <w:spacing w:after="60"/>
        <w:jc w:val="center"/>
        <w:rPr>
          <w:rFonts w:ascii="Agency FB" w:hAnsi="Agency FB"/>
          <w:sz w:val="24"/>
          <w:szCs w:val="24"/>
        </w:rPr>
      </w:pPr>
      <w:r w:rsidRPr="00901F86">
        <w:rPr>
          <w:rFonts w:ascii="Agency FB" w:hAnsi="Agency FB"/>
          <w:sz w:val="24"/>
          <w:szCs w:val="24"/>
        </w:rPr>
        <w:t xml:space="preserve">In der </w:t>
      </w:r>
      <w:r w:rsidR="008C1AD2">
        <w:rPr>
          <w:rFonts w:ascii="Agency FB" w:hAnsi="Agency FB"/>
          <w:sz w:val="24"/>
          <w:szCs w:val="24"/>
        </w:rPr>
        <w:t xml:space="preserve">Fußball </w:t>
      </w:r>
      <w:r w:rsidR="007B5BB8">
        <w:rPr>
          <w:rFonts w:ascii="Agency FB" w:hAnsi="Agency FB"/>
          <w:sz w:val="24"/>
          <w:szCs w:val="24"/>
        </w:rPr>
        <w:t>Mannschaft</w:t>
      </w:r>
      <w:r w:rsidRPr="00901F86">
        <w:rPr>
          <w:rFonts w:ascii="Agency FB" w:hAnsi="Agency FB"/>
          <w:sz w:val="24"/>
          <w:szCs w:val="24"/>
        </w:rPr>
        <w:t xml:space="preserve"> nehmen ausgewählte Schülerinnen und Schüler der Jahrgänge 3 und 4 teil. </w:t>
      </w:r>
      <w:r w:rsidR="00190DED">
        <w:rPr>
          <w:rFonts w:ascii="Agency FB" w:hAnsi="Agency FB"/>
          <w:sz w:val="24"/>
          <w:szCs w:val="24"/>
        </w:rPr>
        <w:t>Diese Kinder trainieren einmal pro Woche gemeinsam</w:t>
      </w:r>
      <w:r w:rsidR="00FA3C83">
        <w:rPr>
          <w:rFonts w:ascii="Agency FB" w:hAnsi="Agency FB"/>
          <w:sz w:val="24"/>
          <w:szCs w:val="24"/>
        </w:rPr>
        <w:t xml:space="preserve">. Dadurch haben die Kinder nicht nur die Möglichkeit, ihre sportlichen Talente einzubringen und zu </w:t>
      </w:r>
      <w:r w:rsidR="00A93134">
        <w:rPr>
          <w:rFonts w:ascii="Agency FB" w:hAnsi="Agency FB"/>
          <w:sz w:val="24"/>
          <w:szCs w:val="24"/>
        </w:rPr>
        <w:t>fördern, sondern auch Teamgeist, Fairplay und Zusammenhalt zu erleben</w:t>
      </w:r>
      <w:r w:rsidR="0081731F">
        <w:rPr>
          <w:rFonts w:ascii="Agency FB" w:hAnsi="Agency FB"/>
          <w:sz w:val="24"/>
          <w:szCs w:val="24"/>
        </w:rPr>
        <w:t xml:space="preserve"> und zu stärken. Außerdem vertreten wir die Grundschule Buckhorn bei verschiedenen Schulturnieren</w:t>
      </w:r>
    </w:p>
    <w:p w14:paraId="6039E2C4" w14:textId="77777777" w:rsidR="00526430" w:rsidRPr="00526430" w:rsidRDefault="00526430" w:rsidP="00D94A51">
      <w:pPr>
        <w:spacing w:after="60"/>
        <w:jc w:val="center"/>
        <w:rPr>
          <w:rFonts w:ascii="Agency FB" w:hAnsi="Agency FB"/>
          <w:sz w:val="24"/>
          <w:szCs w:val="24"/>
        </w:rPr>
      </w:pPr>
    </w:p>
    <w:p w14:paraId="6652CE3F" w14:textId="32A788DA" w:rsidR="000E51E8" w:rsidRPr="00917754" w:rsidRDefault="00E65FAE" w:rsidP="000E51E8">
      <w:pPr>
        <w:spacing w:after="60"/>
        <w:jc w:val="center"/>
        <w:rPr>
          <w:rFonts w:ascii="Agency FB" w:hAnsi="Agency FB"/>
          <w:b/>
          <w:bCs/>
          <w:sz w:val="24"/>
          <w:szCs w:val="24"/>
        </w:rPr>
      </w:pPr>
      <w:r>
        <w:rPr>
          <w:rFonts w:ascii="Agency FB" w:hAnsi="Agency FB"/>
          <w:b/>
          <w:bCs/>
          <w:sz w:val="24"/>
          <w:szCs w:val="24"/>
        </w:rPr>
        <w:t>Band</w:t>
      </w:r>
    </w:p>
    <w:p w14:paraId="11BF24A0" w14:textId="6D903B0A" w:rsidR="000E51E8" w:rsidRDefault="006672F4" w:rsidP="000E51E8">
      <w:pPr>
        <w:spacing w:after="60"/>
        <w:ind w:left="90"/>
        <w:jc w:val="center"/>
        <w:rPr>
          <w:rFonts w:ascii="Agency FB" w:hAnsi="Agency FB"/>
          <w:sz w:val="24"/>
          <w:szCs w:val="24"/>
        </w:rPr>
      </w:pPr>
      <w:r>
        <w:rPr>
          <w:rFonts w:ascii="Agency FB" w:hAnsi="Agency FB"/>
          <w:sz w:val="24"/>
          <w:szCs w:val="24"/>
        </w:rPr>
        <w:t>mittwoch</w:t>
      </w:r>
      <w:r w:rsidR="00774C1D">
        <w:rPr>
          <w:rFonts w:ascii="Agency FB" w:hAnsi="Agency FB"/>
          <w:sz w:val="24"/>
          <w:szCs w:val="24"/>
        </w:rPr>
        <w:t xml:space="preserve">s </w:t>
      </w:r>
      <w:r w:rsidR="00653BE5">
        <w:rPr>
          <w:rFonts w:ascii="Agency FB" w:hAnsi="Agency FB"/>
          <w:sz w:val="24"/>
          <w:szCs w:val="24"/>
        </w:rPr>
        <w:t>(Jhg. 3+4)</w:t>
      </w:r>
    </w:p>
    <w:p w14:paraId="2F871F58" w14:textId="60DD6561" w:rsidR="00FF07B7" w:rsidRPr="00FF07B7" w:rsidRDefault="00FF07B7" w:rsidP="00FF07B7">
      <w:pPr>
        <w:spacing w:after="60"/>
        <w:jc w:val="center"/>
        <w:rPr>
          <w:rFonts w:ascii="Agency FB" w:hAnsi="Agency FB"/>
          <w:sz w:val="24"/>
          <w:szCs w:val="24"/>
        </w:rPr>
      </w:pPr>
      <w:r w:rsidRPr="00FF07B7">
        <w:rPr>
          <w:rFonts w:ascii="Agency FB" w:hAnsi="Agency FB"/>
          <w:sz w:val="24"/>
          <w:szCs w:val="24"/>
        </w:rPr>
        <w:t xml:space="preserve">Herr Waschkawitz wird mit </w:t>
      </w:r>
      <w:r w:rsidR="00DA3F21">
        <w:rPr>
          <w:rFonts w:ascii="Agency FB" w:hAnsi="Agency FB"/>
          <w:sz w:val="24"/>
          <w:szCs w:val="24"/>
        </w:rPr>
        <w:t>den Kindern</w:t>
      </w:r>
      <w:r w:rsidRPr="00FF07B7">
        <w:rPr>
          <w:rFonts w:ascii="Agency FB" w:hAnsi="Agency FB"/>
          <w:sz w:val="24"/>
          <w:szCs w:val="24"/>
        </w:rPr>
        <w:t xml:space="preserve"> an verschiedenen Instrumenten musizieren, die </w:t>
      </w:r>
      <w:r w:rsidR="00425BD1">
        <w:rPr>
          <w:rFonts w:ascii="Agency FB" w:hAnsi="Agency FB"/>
          <w:sz w:val="24"/>
          <w:szCs w:val="24"/>
        </w:rPr>
        <w:t>sie</w:t>
      </w:r>
      <w:r w:rsidRPr="00FF07B7">
        <w:rPr>
          <w:rFonts w:ascii="Agency FB" w:hAnsi="Agency FB"/>
          <w:sz w:val="24"/>
          <w:szCs w:val="24"/>
        </w:rPr>
        <w:t xml:space="preserve"> schon im </w:t>
      </w:r>
      <w:r w:rsidR="001D1585" w:rsidRPr="00FF07B7">
        <w:rPr>
          <w:rFonts w:ascii="Agency FB" w:hAnsi="Agency FB"/>
          <w:sz w:val="24"/>
          <w:szCs w:val="24"/>
        </w:rPr>
        <w:t>JeKi Unterricht</w:t>
      </w:r>
      <w:r w:rsidR="0092127C">
        <w:rPr>
          <w:rFonts w:ascii="Agency FB" w:hAnsi="Agency FB"/>
          <w:sz w:val="24"/>
          <w:szCs w:val="24"/>
        </w:rPr>
        <w:t xml:space="preserve"> </w:t>
      </w:r>
      <w:r w:rsidRPr="00FF07B7">
        <w:rPr>
          <w:rFonts w:ascii="Agency FB" w:hAnsi="Agency FB"/>
          <w:sz w:val="24"/>
          <w:szCs w:val="24"/>
        </w:rPr>
        <w:t>kennengelernt hab</w:t>
      </w:r>
      <w:r w:rsidR="0092127C">
        <w:rPr>
          <w:rFonts w:ascii="Agency FB" w:hAnsi="Agency FB"/>
          <w:sz w:val="24"/>
          <w:szCs w:val="24"/>
        </w:rPr>
        <w:t xml:space="preserve">en. </w:t>
      </w:r>
      <w:r w:rsidRPr="00FF07B7">
        <w:rPr>
          <w:rFonts w:ascii="Agency FB" w:hAnsi="Agency FB"/>
          <w:sz w:val="24"/>
          <w:szCs w:val="24"/>
        </w:rPr>
        <w:t xml:space="preserve">Hier </w:t>
      </w:r>
      <w:r w:rsidR="003F484E" w:rsidRPr="00FF07B7">
        <w:rPr>
          <w:rFonts w:ascii="Agency FB" w:hAnsi="Agency FB"/>
          <w:sz w:val="24"/>
          <w:szCs w:val="24"/>
        </w:rPr>
        <w:t>stehen</w:t>
      </w:r>
      <w:r w:rsidRPr="00FF07B7">
        <w:rPr>
          <w:rFonts w:ascii="Agency FB" w:hAnsi="Agency FB"/>
          <w:sz w:val="24"/>
          <w:szCs w:val="24"/>
        </w:rPr>
        <w:t xml:space="preserve"> das gemeinsame Musizieren und das Experimentieren mit verschiedenen</w:t>
      </w:r>
      <w:r w:rsidR="0092127C">
        <w:rPr>
          <w:rFonts w:ascii="Agency FB" w:hAnsi="Agency FB"/>
          <w:sz w:val="24"/>
          <w:szCs w:val="24"/>
        </w:rPr>
        <w:t xml:space="preserve"> </w:t>
      </w:r>
      <w:r w:rsidRPr="00FF07B7">
        <w:rPr>
          <w:rFonts w:ascii="Agency FB" w:hAnsi="Agency FB"/>
          <w:sz w:val="24"/>
          <w:szCs w:val="24"/>
        </w:rPr>
        <w:t>Instrumenten im Vordergrund.</w:t>
      </w:r>
      <w:r w:rsidR="0092127C">
        <w:rPr>
          <w:rFonts w:ascii="Agency FB" w:hAnsi="Agency FB"/>
          <w:sz w:val="24"/>
          <w:szCs w:val="24"/>
        </w:rPr>
        <w:t xml:space="preserve"> </w:t>
      </w:r>
      <w:r w:rsidRPr="00FF07B7">
        <w:rPr>
          <w:rFonts w:ascii="Agency FB" w:hAnsi="Agency FB"/>
          <w:sz w:val="24"/>
          <w:szCs w:val="24"/>
        </w:rPr>
        <w:t>Am Ende könnte ein kleiner gemeinsamer Song oder einfach eine neue Klangerfahrung</w:t>
      </w:r>
    </w:p>
    <w:p w14:paraId="6DCA5041" w14:textId="77777777" w:rsidR="00FF07B7" w:rsidRDefault="00FF07B7" w:rsidP="00FF07B7">
      <w:pPr>
        <w:spacing w:after="60"/>
        <w:jc w:val="center"/>
        <w:rPr>
          <w:rFonts w:ascii="Agency FB" w:hAnsi="Agency FB"/>
          <w:sz w:val="24"/>
          <w:szCs w:val="24"/>
        </w:rPr>
      </w:pPr>
      <w:r w:rsidRPr="00FF07B7">
        <w:rPr>
          <w:rFonts w:ascii="Agency FB" w:hAnsi="Agency FB"/>
          <w:sz w:val="24"/>
          <w:szCs w:val="24"/>
        </w:rPr>
        <w:t>entstehen.</w:t>
      </w:r>
    </w:p>
    <w:p w14:paraId="7EE62320" w14:textId="77777777" w:rsidR="002F536F" w:rsidRPr="00FF07B7" w:rsidRDefault="002F536F" w:rsidP="00FF07B7">
      <w:pPr>
        <w:spacing w:after="60"/>
        <w:jc w:val="center"/>
        <w:rPr>
          <w:rFonts w:ascii="Agency FB" w:hAnsi="Agency FB"/>
          <w:sz w:val="24"/>
          <w:szCs w:val="24"/>
        </w:rPr>
      </w:pPr>
    </w:p>
    <w:p w14:paraId="25FE9955" w14:textId="6BF9C5FF" w:rsidR="002F536F" w:rsidRPr="00917754" w:rsidRDefault="002113A2" w:rsidP="002F536F">
      <w:pPr>
        <w:spacing w:after="60"/>
        <w:jc w:val="center"/>
        <w:rPr>
          <w:rFonts w:ascii="Agency FB" w:hAnsi="Agency FB"/>
          <w:b/>
          <w:bCs/>
          <w:sz w:val="24"/>
          <w:szCs w:val="24"/>
        </w:rPr>
      </w:pPr>
      <w:r>
        <w:rPr>
          <w:rFonts w:ascii="Agency FB" w:hAnsi="Agency FB"/>
          <w:b/>
          <w:bCs/>
          <w:sz w:val="24"/>
          <w:szCs w:val="24"/>
        </w:rPr>
        <w:t>Musical</w:t>
      </w:r>
    </w:p>
    <w:p w14:paraId="334D0A4D" w14:textId="738CA793" w:rsidR="002F536F" w:rsidRDefault="0066797B" w:rsidP="002F536F">
      <w:pPr>
        <w:spacing w:after="60"/>
        <w:ind w:left="90"/>
        <w:jc w:val="center"/>
        <w:rPr>
          <w:rFonts w:ascii="Agency FB" w:hAnsi="Agency FB"/>
          <w:sz w:val="24"/>
          <w:szCs w:val="24"/>
        </w:rPr>
      </w:pPr>
      <w:r>
        <w:rPr>
          <w:rFonts w:ascii="Agency FB" w:hAnsi="Agency FB"/>
          <w:sz w:val="24"/>
          <w:szCs w:val="24"/>
        </w:rPr>
        <w:t xml:space="preserve">donnerstags, 13:30-14:30 in der Aula </w:t>
      </w:r>
    </w:p>
    <w:p w14:paraId="112B7371" w14:textId="307D9A1B" w:rsidR="006729BD" w:rsidRPr="006729BD" w:rsidRDefault="006729BD" w:rsidP="006729BD">
      <w:pPr>
        <w:spacing w:after="60"/>
        <w:jc w:val="center"/>
        <w:rPr>
          <w:rFonts w:ascii="Agency FB" w:hAnsi="Agency FB"/>
          <w:sz w:val="24"/>
          <w:szCs w:val="24"/>
        </w:rPr>
      </w:pPr>
      <w:r w:rsidRPr="006729BD">
        <w:rPr>
          <w:rFonts w:ascii="Agency FB" w:hAnsi="Agency FB"/>
          <w:sz w:val="24"/>
          <w:szCs w:val="24"/>
        </w:rPr>
        <w:t xml:space="preserve">In der Musical-AG entdecken die Kinder die Freude am Singen, Tanzen und Schauspiel. Spielerisch erarbeiten </w:t>
      </w:r>
      <w:r w:rsidR="00C54A7A">
        <w:rPr>
          <w:rFonts w:ascii="Agency FB" w:hAnsi="Agency FB"/>
          <w:sz w:val="24"/>
          <w:szCs w:val="24"/>
        </w:rPr>
        <w:t>sie gemeinsam mit Herr Cezanne</w:t>
      </w:r>
      <w:r w:rsidRPr="006729BD">
        <w:rPr>
          <w:rFonts w:ascii="Agency FB" w:hAnsi="Agency FB"/>
          <w:sz w:val="24"/>
          <w:szCs w:val="24"/>
        </w:rPr>
        <w:t xml:space="preserve"> kleine Szenen, Lieder und schlüpfen in verschiedene Rollen. Außerdem </w:t>
      </w:r>
      <w:r w:rsidR="00C54A7A">
        <w:rPr>
          <w:rFonts w:ascii="Agency FB" w:hAnsi="Agency FB"/>
          <w:sz w:val="24"/>
          <w:szCs w:val="24"/>
        </w:rPr>
        <w:t>ist geplant,</w:t>
      </w:r>
      <w:r w:rsidRPr="006729BD">
        <w:rPr>
          <w:rFonts w:ascii="Agency FB" w:hAnsi="Agency FB"/>
          <w:sz w:val="24"/>
          <w:szCs w:val="24"/>
        </w:rPr>
        <w:t xml:space="preserve"> ein ganzes Stück auf die Bühne </w:t>
      </w:r>
      <w:r w:rsidR="00D254D6">
        <w:rPr>
          <w:rFonts w:ascii="Agency FB" w:hAnsi="Agency FB"/>
          <w:sz w:val="24"/>
          <w:szCs w:val="24"/>
        </w:rPr>
        <w:t xml:space="preserve">zu </w:t>
      </w:r>
      <w:r w:rsidRPr="006729BD">
        <w:rPr>
          <w:rFonts w:ascii="Agency FB" w:hAnsi="Agency FB"/>
          <w:sz w:val="24"/>
          <w:szCs w:val="24"/>
        </w:rPr>
        <w:t>bringen. Dabei stehen Kreativität, Teamgeist und Spaß im Vordergrund.</w:t>
      </w:r>
    </w:p>
    <w:p w14:paraId="75E2EA88" w14:textId="77777777" w:rsidR="006B0B87" w:rsidRDefault="006B0B87" w:rsidP="000E51E8">
      <w:pPr>
        <w:spacing w:after="60"/>
        <w:jc w:val="center"/>
        <w:rPr>
          <w:rFonts w:ascii="Agency FB" w:hAnsi="Agency FB"/>
          <w:sz w:val="24"/>
          <w:szCs w:val="24"/>
        </w:rPr>
      </w:pPr>
    </w:p>
    <w:p w14:paraId="6256E288" w14:textId="77777777" w:rsidR="00D94A51" w:rsidRDefault="00D94A51">
      <w:pPr>
        <w:rPr>
          <w:rFonts w:ascii="Agency FB" w:hAnsi="Agency FB"/>
          <w:b/>
          <w:bCs/>
          <w:sz w:val="24"/>
          <w:szCs w:val="24"/>
        </w:rPr>
      </w:pPr>
      <w:r>
        <w:rPr>
          <w:rFonts w:ascii="Agency FB" w:hAnsi="Agency FB"/>
          <w:b/>
          <w:bCs/>
          <w:sz w:val="24"/>
          <w:szCs w:val="24"/>
        </w:rPr>
        <w:br w:type="page"/>
      </w:r>
    </w:p>
    <w:p w14:paraId="1CB7299B" w14:textId="77777777" w:rsidR="00D94A51" w:rsidRPr="00582DF3" w:rsidRDefault="00D94A51" w:rsidP="00D94A51">
      <w:pPr>
        <w:jc w:val="center"/>
        <w:rPr>
          <w:rFonts w:ascii="Agency FB" w:hAnsi="Agency FB"/>
          <w:sz w:val="72"/>
          <w:szCs w:val="72"/>
        </w:rPr>
      </w:pPr>
      <w:r w:rsidRPr="007871FD">
        <w:rPr>
          <w:rFonts w:ascii="Agency FB" w:hAnsi="Agency FB"/>
          <w:noProof/>
          <w:sz w:val="24"/>
          <w:szCs w:val="24"/>
          <w:lang w:val="en-US" w:eastAsia="ja-JP"/>
        </w:rPr>
        <w:drawing>
          <wp:anchor distT="0" distB="0" distL="114300" distR="114300" simplePos="0" relativeHeight="251658252" behindDoc="1" locked="0" layoutInCell="1" allowOverlap="1" wp14:anchorId="39C3E4EB" wp14:editId="7B1B6C62">
            <wp:simplePos x="0" y="0"/>
            <wp:positionH relativeFrom="margin">
              <wp:posOffset>5403850</wp:posOffset>
            </wp:positionH>
            <wp:positionV relativeFrom="paragraph">
              <wp:posOffset>123190</wp:posOffset>
            </wp:positionV>
            <wp:extent cx="286385" cy="286385"/>
            <wp:effectExtent l="0" t="0" r="0" b="0"/>
            <wp:wrapNone/>
            <wp:docPr id="324966454" name="Grafik 32496645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86385" cy="286385"/>
                    </a:xfrm>
                    <a:prstGeom prst="rect">
                      <a:avLst/>
                    </a:prstGeom>
                  </pic:spPr>
                </pic:pic>
              </a:graphicData>
            </a:graphic>
            <wp14:sizeRelV relativeFrom="margin">
              <wp14:pctHeight>0</wp14:pctHeight>
            </wp14:sizeRelV>
          </wp:anchor>
        </w:drawing>
      </w:r>
      <w:r>
        <w:rPr>
          <w:rFonts w:ascii="Franklin Gothic Book" w:hAnsi="Franklin Gothic Book"/>
          <w:noProof/>
          <w:sz w:val="20"/>
          <w:szCs w:val="20"/>
          <w:lang w:val="en-US" w:eastAsia="ja-JP"/>
        </w:rPr>
        <w:drawing>
          <wp:anchor distT="0" distB="0" distL="114300" distR="114300" simplePos="0" relativeHeight="251658251" behindDoc="0" locked="0" layoutInCell="1" allowOverlap="1" wp14:anchorId="32BA8B3B" wp14:editId="2C4556B0">
            <wp:simplePos x="0" y="0"/>
            <wp:positionH relativeFrom="margin">
              <wp:posOffset>66675</wp:posOffset>
            </wp:positionH>
            <wp:positionV relativeFrom="paragraph">
              <wp:posOffset>145415</wp:posOffset>
            </wp:positionV>
            <wp:extent cx="243840" cy="271145"/>
            <wp:effectExtent l="0" t="0" r="3810" b="0"/>
            <wp:wrapNone/>
            <wp:docPr id="2079897914" name="Grafik 2079897914"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4587" name="Grafik 1595174587" descr="Ein Bild, das Grafiken, Schwarz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840" cy="271145"/>
                    </a:xfrm>
                    <a:prstGeom prst="rect">
                      <a:avLst/>
                    </a:prstGeom>
                  </pic:spPr>
                </pic:pic>
              </a:graphicData>
            </a:graphic>
          </wp:anchor>
        </w:drawing>
      </w:r>
      <w:r>
        <w:rPr>
          <w:rFonts w:ascii="Agency FB" w:hAnsi="Agency FB"/>
          <w:sz w:val="72"/>
          <w:szCs w:val="72"/>
        </w:rPr>
        <w:t>Vorstellung der Angebote 2025/26</w:t>
      </w:r>
    </w:p>
    <w:p w14:paraId="64BAF472" w14:textId="77777777" w:rsidR="00D94A51" w:rsidRDefault="00D94A51" w:rsidP="007F15B9">
      <w:pPr>
        <w:spacing w:after="60"/>
        <w:jc w:val="center"/>
        <w:rPr>
          <w:rFonts w:ascii="Agency FB" w:hAnsi="Agency FB"/>
          <w:b/>
          <w:bCs/>
          <w:sz w:val="24"/>
          <w:szCs w:val="24"/>
        </w:rPr>
      </w:pPr>
    </w:p>
    <w:p w14:paraId="3858CAB2" w14:textId="6CADDB17" w:rsidR="007F15B9" w:rsidRPr="00917754" w:rsidRDefault="00C10718" w:rsidP="007F15B9">
      <w:pPr>
        <w:spacing w:after="60"/>
        <w:jc w:val="center"/>
        <w:rPr>
          <w:rFonts w:ascii="Agency FB" w:hAnsi="Agency FB"/>
          <w:b/>
          <w:bCs/>
          <w:sz w:val="24"/>
          <w:szCs w:val="24"/>
        </w:rPr>
      </w:pPr>
      <w:r>
        <w:rPr>
          <w:rFonts w:ascii="Agency FB" w:hAnsi="Agency FB"/>
          <w:b/>
          <w:bCs/>
          <w:sz w:val="24"/>
          <w:szCs w:val="24"/>
        </w:rPr>
        <w:t>Energiedetektive</w:t>
      </w:r>
    </w:p>
    <w:p w14:paraId="4164E941" w14:textId="24977724" w:rsidR="007F15B9" w:rsidRDefault="00C10718" w:rsidP="007F15B9">
      <w:pPr>
        <w:spacing w:after="60"/>
        <w:ind w:left="90"/>
        <w:jc w:val="center"/>
        <w:rPr>
          <w:rFonts w:ascii="Agency FB" w:hAnsi="Agency FB"/>
          <w:sz w:val="24"/>
          <w:szCs w:val="24"/>
        </w:rPr>
      </w:pPr>
      <w:r>
        <w:rPr>
          <w:rFonts w:ascii="Agency FB" w:hAnsi="Agency FB"/>
          <w:sz w:val="24"/>
          <w:szCs w:val="24"/>
        </w:rPr>
        <w:t>donnerstag</w:t>
      </w:r>
      <w:r w:rsidR="007F15B9">
        <w:rPr>
          <w:rFonts w:ascii="Agency FB" w:hAnsi="Agency FB"/>
          <w:sz w:val="24"/>
          <w:szCs w:val="24"/>
        </w:rPr>
        <w:t xml:space="preserve">s </w:t>
      </w:r>
    </w:p>
    <w:p w14:paraId="034A2E57" w14:textId="72CB73C4" w:rsidR="008F1F3A" w:rsidRPr="008F1F3A" w:rsidRDefault="008F1F3A" w:rsidP="008F1F3A">
      <w:pPr>
        <w:spacing w:after="60"/>
        <w:jc w:val="center"/>
        <w:rPr>
          <w:rFonts w:ascii="Agency FB" w:hAnsi="Agency FB"/>
          <w:sz w:val="24"/>
          <w:szCs w:val="24"/>
        </w:rPr>
      </w:pPr>
      <w:r w:rsidRPr="008F1F3A">
        <w:rPr>
          <w:rFonts w:ascii="Agency FB" w:hAnsi="Agency FB"/>
          <w:sz w:val="24"/>
          <w:szCs w:val="24"/>
        </w:rPr>
        <w:t xml:space="preserve">Pro Klasse werden in den Jahrgängen 3 und 4 zwei Kinder im Klassenrat ausgewählt, die </w:t>
      </w:r>
      <w:r w:rsidR="00836C4C">
        <w:rPr>
          <w:rFonts w:ascii="Agency FB" w:hAnsi="Agency FB"/>
          <w:sz w:val="24"/>
          <w:szCs w:val="24"/>
        </w:rPr>
        <w:t xml:space="preserve">jeweils </w:t>
      </w:r>
      <w:r w:rsidRPr="008F1F3A">
        <w:rPr>
          <w:rFonts w:ascii="Agency FB" w:hAnsi="Agency FB"/>
          <w:sz w:val="24"/>
          <w:szCs w:val="24"/>
        </w:rPr>
        <w:t xml:space="preserve">ihre Klasse als Team </w:t>
      </w:r>
      <w:r w:rsidR="00836C4C">
        <w:rPr>
          <w:rFonts w:ascii="Agency FB" w:hAnsi="Agency FB"/>
          <w:sz w:val="24"/>
          <w:szCs w:val="24"/>
        </w:rPr>
        <w:t xml:space="preserve">bei den Energiedetektiven </w:t>
      </w:r>
      <w:r w:rsidRPr="008F1F3A">
        <w:rPr>
          <w:rFonts w:ascii="Agency FB" w:hAnsi="Agency FB"/>
          <w:sz w:val="24"/>
          <w:szCs w:val="24"/>
        </w:rPr>
        <w:t>vertreten.</w:t>
      </w:r>
      <w:r w:rsidR="00836C4C">
        <w:rPr>
          <w:rFonts w:ascii="Agency FB" w:hAnsi="Agency FB"/>
          <w:sz w:val="24"/>
          <w:szCs w:val="24"/>
        </w:rPr>
        <w:t xml:space="preserve"> </w:t>
      </w:r>
      <w:r w:rsidRPr="008F1F3A">
        <w:rPr>
          <w:rFonts w:ascii="Agency FB" w:hAnsi="Agency FB"/>
          <w:sz w:val="24"/>
          <w:szCs w:val="24"/>
        </w:rPr>
        <w:t xml:space="preserve">Im Kurs erhält jedes Team eine </w:t>
      </w:r>
      <w:r w:rsidR="007A4B91">
        <w:rPr>
          <w:rFonts w:ascii="Agency FB" w:hAnsi="Agency FB"/>
          <w:sz w:val="24"/>
          <w:szCs w:val="24"/>
        </w:rPr>
        <w:t xml:space="preserve">entsprechende </w:t>
      </w:r>
      <w:r w:rsidRPr="008F1F3A">
        <w:rPr>
          <w:rFonts w:ascii="Agency FB" w:hAnsi="Agency FB"/>
          <w:sz w:val="24"/>
          <w:szCs w:val="24"/>
        </w:rPr>
        <w:t xml:space="preserve">Energiedetektive-Ausbildung. </w:t>
      </w:r>
      <w:r w:rsidR="0045332B">
        <w:rPr>
          <w:rFonts w:ascii="Agency FB" w:hAnsi="Agency FB"/>
          <w:sz w:val="24"/>
          <w:szCs w:val="24"/>
        </w:rPr>
        <w:t>Die Kinder</w:t>
      </w:r>
      <w:r w:rsidRPr="008F1F3A">
        <w:rPr>
          <w:rFonts w:ascii="Agency FB" w:hAnsi="Agency FB"/>
          <w:sz w:val="24"/>
          <w:szCs w:val="24"/>
        </w:rPr>
        <w:t xml:space="preserve"> beschäftigen </w:t>
      </w:r>
      <w:r w:rsidR="0045332B">
        <w:rPr>
          <w:rFonts w:ascii="Agency FB" w:hAnsi="Agency FB"/>
          <w:sz w:val="24"/>
          <w:szCs w:val="24"/>
        </w:rPr>
        <w:t>sich</w:t>
      </w:r>
      <w:r w:rsidRPr="008F1F3A">
        <w:rPr>
          <w:rFonts w:ascii="Agency FB" w:hAnsi="Agency FB"/>
          <w:sz w:val="24"/>
          <w:szCs w:val="24"/>
        </w:rPr>
        <w:t xml:space="preserve"> mit dem Thema Klimawandel/Klimaschutz und entwickeln eigene Ideen, wie </w:t>
      </w:r>
      <w:r w:rsidR="0045332B">
        <w:rPr>
          <w:rFonts w:ascii="Agency FB" w:hAnsi="Agency FB"/>
          <w:sz w:val="24"/>
          <w:szCs w:val="24"/>
        </w:rPr>
        <w:t>sie</w:t>
      </w:r>
      <w:r w:rsidRPr="008F1F3A">
        <w:rPr>
          <w:rFonts w:ascii="Agency FB" w:hAnsi="Agency FB"/>
          <w:sz w:val="24"/>
          <w:szCs w:val="24"/>
        </w:rPr>
        <w:t xml:space="preserve"> die Schulgemeinschaft dabei unterstützen können, die Klimaschutzregeln einzuhalten. Die Teilnahme ist für ein Schuljahr verpflichtend.</w:t>
      </w:r>
    </w:p>
    <w:p w14:paraId="4218B026" w14:textId="77777777" w:rsidR="007F15B9" w:rsidRPr="00FF07B7" w:rsidRDefault="007F15B9" w:rsidP="007F15B9">
      <w:pPr>
        <w:spacing w:after="60"/>
        <w:jc w:val="center"/>
        <w:rPr>
          <w:rFonts w:ascii="Agency FB" w:hAnsi="Agency FB"/>
          <w:sz w:val="24"/>
          <w:szCs w:val="24"/>
        </w:rPr>
      </w:pPr>
    </w:p>
    <w:p w14:paraId="58B7B942" w14:textId="3308CBBA" w:rsidR="00901F86" w:rsidRPr="00917754" w:rsidRDefault="00901F86" w:rsidP="00901F86">
      <w:pPr>
        <w:spacing w:after="60"/>
        <w:jc w:val="center"/>
        <w:rPr>
          <w:rFonts w:ascii="Agency FB" w:hAnsi="Agency FB"/>
          <w:b/>
          <w:bCs/>
          <w:sz w:val="24"/>
          <w:szCs w:val="24"/>
        </w:rPr>
      </w:pPr>
      <w:r>
        <w:rPr>
          <w:rFonts w:ascii="Agency FB" w:hAnsi="Agency FB"/>
          <w:b/>
          <w:bCs/>
          <w:sz w:val="24"/>
          <w:szCs w:val="24"/>
        </w:rPr>
        <w:t>Talentsport</w:t>
      </w:r>
    </w:p>
    <w:p w14:paraId="5A3C5C8F" w14:textId="77FA4946" w:rsidR="00901F86" w:rsidRDefault="00964855" w:rsidP="00901F86">
      <w:pPr>
        <w:spacing w:after="60"/>
        <w:jc w:val="center"/>
        <w:rPr>
          <w:rFonts w:ascii="Agency FB" w:hAnsi="Agency FB"/>
          <w:sz w:val="24"/>
          <w:szCs w:val="24"/>
        </w:rPr>
      </w:pPr>
      <w:r>
        <w:rPr>
          <w:rFonts w:ascii="Agency FB" w:hAnsi="Agency FB"/>
          <w:sz w:val="24"/>
          <w:szCs w:val="24"/>
        </w:rPr>
        <w:t>freitags</w:t>
      </w:r>
      <w:r w:rsidR="00901F86">
        <w:rPr>
          <w:rFonts w:ascii="Agency FB" w:hAnsi="Agency FB"/>
          <w:sz w:val="24"/>
          <w:szCs w:val="24"/>
        </w:rPr>
        <w:t xml:space="preserve"> 14</w:t>
      </w:r>
      <w:r w:rsidR="00E53AE0">
        <w:rPr>
          <w:rFonts w:ascii="Agency FB" w:hAnsi="Agency FB"/>
          <w:sz w:val="24"/>
          <w:szCs w:val="24"/>
        </w:rPr>
        <w:t>:00-15:30</w:t>
      </w:r>
    </w:p>
    <w:p w14:paraId="7703F043" w14:textId="61B1B2CE" w:rsidR="00774C1D" w:rsidRDefault="00901F86" w:rsidP="00774C1D">
      <w:pPr>
        <w:spacing w:after="60"/>
        <w:jc w:val="center"/>
        <w:rPr>
          <w:rFonts w:ascii="Agency FB" w:hAnsi="Agency FB"/>
          <w:sz w:val="24"/>
          <w:szCs w:val="24"/>
        </w:rPr>
      </w:pPr>
      <w:r w:rsidRPr="00901F86">
        <w:rPr>
          <w:rFonts w:ascii="Agency FB" w:hAnsi="Agency FB"/>
          <w:sz w:val="24"/>
          <w:szCs w:val="24"/>
        </w:rPr>
        <w:t>In der Talentsportgruppe nehmen ausgewählte Schülerinnen und Schüler der Jahrgänge 3 und 4 teil.  Dort lernen die Kinder verschiedene Sportarten kennen und können herausfinden, welche Sportarten ihnen besonders liegen und wo sie vielleicht noch Interesse dran haben.</w:t>
      </w:r>
    </w:p>
    <w:p w14:paraId="6F8F44E4" w14:textId="77777777" w:rsidR="000E51E8" w:rsidRDefault="000E51E8" w:rsidP="005C5CF8">
      <w:pPr>
        <w:spacing w:after="60"/>
        <w:jc w:val="center"/>
        <w:rPr>
          <w:rFonts w:ascii="Agency FB" w:hAnsi="Agency FB"/>
          <w:sz w:val="24"/>
          <w:szCs w:val="24"/>
        </w:rPr>
      </w:pPr>
    </w:p>
    <w:p w14:paraId="49A3B2FD" w14:textId="77777777" w:rsidR="003A552E" w:rsidRDefault="003A552E" w:rsidP="005C5CF8">
      <w:pPr>
        <w:spacing w:after="60"/>
        <w:jc w:val="center"/>
        <w:rPr>
          <w:rFonts w:ascii="Agency FB" w:hAnsi="Agency FB"/>
          <w:sz w:val="24"/>
          <w:szCs w:val="24"/>
        </w:rPr>
      </w:pPr>
    </w:p>
    <w:p w14:paraId="1C7A4DD2" w14:textId="1A072494" w:rsidR="00B120B2" w:rsidRPr="00AE18A9" w:rsidRDefault="00B120B2" w:rsidP="00B120B2">
      <w:pPr>
        <w:spacing w:after="60"/>
        <w:jc w:val="center"/>
        <w:rPr>
          <w:rFonts w:ascii="Agency FB" w:hAnsi="Agency FB"/>
          <w:color w:val="00B0F0"/>
          <w:sz w:val="28"/>
          <w:szCs w:val="28"/>
        </w:rPr>
      </w:pPr>
      <w:r w:rsidRPr="00AE18A9">
        <w:rPr>
          <w:rFonts w:ascii="Agency FB" w:hAnsi="Agency FB"/>
          <w:color w:val="00B0F0"/>
          <w:sz w:val="28"/>
          <w:szCs w:val="28"/>
        </w:rPr>
        <w:t xml:space="preserve">Für die Kurse Chor 3/4, Band und Musical findet ab dem 15.09.2025 </w:t>
      </w:r>
      <w:r w:rsidR="00834DB2">
        <w:rPr>
          <w:rFonts w:ascii="Agency FB" w:hAnsi="Agency FB"/>
          <w:color w:val="00B0F0"/>
          <w:sz w:val="28"/>
          <w:szCs w:val="28"/>
        </w:rPr>
        <w:t>und für Chor ½ am 23.09.2025</w:t>
      </w:r>
      <w:r w:rsidR="00440568">
        <w:rPr>
          <w:rFonts w:ascii="Agency FB" w:hAnsi="Agency FB"/>
          <w:color w:val="00B0F0"/>
          <w:sz w:val="28"/>
          <w:szCs w:val="28"/>
        </w:rPr>
        <w:t xml:space="preserve"> </w:t>
      </w:r>
      <w:r w:rsidRPr="00AE18A9">
        <w:rPr>
          <w:rFonts w:ascii="Agency FB" w:hAnsi="Agency FB"/>
          <w:color w:val="00B0F0"/>
          <w:sz w:val="28"/>
          <w:szCs w:val="28"/>
        </w:rPr>
        <w:t xml:space="preserve">eine zweiwöchige Schnupperphase statt, in der Ihre Kinder diese Kurse kennenlernen können. Sollte Ihr Kind </w:t>
      </w:r>
      <w:r w:rsidRPr="00AE18A9">
        <w:rPr>
          <w:rFonts w:ascii="Agency FB" w:hAnsi="Agency FB"/>
          <w:b/>
          <w:bCs/>
          <w:color w:val="00B0F0"/>
          <w:sz w:val="28"/>
          <w:szCs w:val="28"/>
        </w:rPr>
        <w:t xml:space="preserve">nicht </w:t>
      </w:r>
      <w:r w:rsidRPr="00AE18A9">
        <w:rPr>
          <w:rFonts w:ascii="Agency FB" w:hAnsi="Agency FB"/>
          <w:color w:val="00B0F0"/>
          <w:sz w:val="28"/>
          <w:szCs w:val="28"/>
        </w:rPr>
        <w:t>in der GBS angemeldet sein, müssen Sie Ihr Kind zum Kursbeginn wieder in die Schule bringen oder in der Zwischenzeit betreuen. Die endgültige Anmeldung für diese Kurse erfolgt nach der Schnupperphase, ab dem 29.09.2025, bei den Kursleiterinnen</w:t>
      </w:r>
      <w:r w:rsidR="007E7803">
        <w:rPr>
          <w:rFonts w:ascii="Agency FB" w:hAnsi="Agency FB"/>
          <w:color w:val="00B0F0"/>
          <w:sz w:val="28"/>
          <w:szCs w:val="28"/>
        </w:rPr>
        <w:t xml:space="preserve"> und Kursleiter</w:t>
      </w:r>
      <w:r w:rsidRPr="00AE18A9">
        <w:rPr>
          <w:rFonts w:ascii="Agency FB" w:hAnsi="Agency FB"/>
          <w:color w:val="00B0F0"/>
          <w:sz w:val="28"/>
          <w:szCs w:val="28"/>
        </w:rPr>
        <w:t xml:space="preserve">. Wenn Ihr Kind sich fest für einen Kurs entscheidet, können Sie es für diesen Tag zum Mittagessen anmelden. </w:t>
      </w:r>
    </w:p>
    <w:p w14:paraId="27E136C3" w14:textId="77777777" w:rsidR="0027578C" w:rsidRPr="00526430" w:rsidRDefault="0027578C" w:rsidP="008E6082">
      <w:pPr>
        <w:spacing w:after="60"/>
        <w:jc w:val="center"/>
        <w:rPr>
          <w:rFonts w:ascii="Agency FB" w:hAnsi="Agency FB"/>
          <w:sz w:val="32"/>
          <w:szCs w:val="32"/>
        </w:rPr>
      </w:pPr>
    </w:p>
    <w:p w14:paraId="34715DCC" w14:textId="1B1A47E5" w:rsidR="0069352F" w:rsidRDefault="0027578C" w:rsidP="00526430">
      <w:pPr>
        <w:spacing w:after="60"/>
        <w:jc w:val="center"/>
        <w:rPr>
          <w:rFonts w:ascii="Agency FB" w:hAnsi="Agency FB"/>
          <w:b/>
          <w:bCs/>
          <w:sz w:val="32"/>
          <w:szCs w:val="32"/>
        </w:rPr>
      </w:pPr>
      <w:r w:rsidRPr="008E6082">
        <w:rPr>
          <w:rFonts w:ascii="Agency FB" w:hAnsi="Agency FB"/>
          <w:b/>
          <w:bCs/>
          <w:sz w:val="32"/>
          <w:szCs w:val="32"/>
        </w:rPr>
        <w:t>Wir wünschen euch allen viel Spaß und Freude an unserem Programm</w:t>
      </w:r>
      <w:r w:rsidR="00F631E8">
        <w:rPr>
          <w:rFonts w:ascii="Agency FB" w:hAnsi="Agency FB"/>
          <w:b/>
          <w:bCs/>
          <w:sz w:val="32"/>
          <w:szCs w:val="32"/>
        </w:rPr>
        <w:t>!</w:t>
      </w:r>
    </w:p>
    <w:p w14:paraId="7413A39C" w14:textId="77777777" w:rsidR="00D94A51" w:rsidRPr="008E6082" w:rsidRDefault="00D94A51" w:rsidP="00526430">
      <w:pPr>
        <w:spacing w:after="60"/>
        <w:jc w:val="center"/>
        <w:rPr>
          <w:rFonts w:ascii="Agency FB" w:hAnsi="Agency FB"/>
          <w:b/>
          <w:bCs/>
          <w:sz w:val="32"/>
          <w:szCs w:val="32"/>
        </w:rPr>
      </w:pPr>
    </w:p>
    <w:sectPr w:rsidR="00D94A51" w:rsidRPr="008E6082" w:rsidSect="0004150A">
      <w:headerReference w:type="default" r:id="rId16"/>
      <w:footerReference w:type="default" r:id="rId17"/>
      <w:footerReference w:type="first" r:id="rId18"/>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51CB" w14:textId="77777777" w:rsidR="00A00CAE" w:rsidRDefault="00A00CAE" w:rsidP="002C5718">
      <w:pPr>
        <w:spacing w:after="0" w:line="240" w:lineRule="auto"/>
      </w:pPr>
      <w:r>
        <w:separator/>
      </w:r>
    </w:p>
  </w:endnote>
  <w:endnote w:type="continuationSeparator" w:id="0">
    <w:p w14:paraId="4229E39E" w14:textId="77777777" w:rsidR="00A00CAE" w:rsidRDefault="00A00CAE" w:rsidP="002C5718">
      <w:pPr>
        <w:spacing w:after="0" w:line="240" w:lineRule="auto"/>
      </w:pPr>
      <w:r>
        <w:continuationSeparator/>
      </w:r>
    </w:p>
  </w:endnote>
  <w:endnote w:type="continuationNotice" w:id="1">
    <w:p w14:paraId="1E276F9F" w14:textId="77777777" w:rsidR="00A00CAE" w:rsidRDefault="00A00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gency FB">
    <w:panose1 w:val="020B0503020202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B304" w14:textId="77777777" w:rsidR="00AF1F59" w:rsidRDefault="00AF1F59" w:rsidP="00AF1F59">
    <w:pPr>
      <w:spacing w:after="60"/>
      <w:rPr>
        <w:rFonts w:ascii="Franklin Gothic Book" w:hAnsi="Franklin Gothic Book"/>
        <w:sz w:val="18"/>
        <w:szCs w:val="18"/>
      </w:rPr>
    </w:pPr>
    <w:r w:rsidRPr="009E7EE0">
      <w:rPr>
        <w:rFonts w:ascii="Franklin Gothic Book" w:hAnsi="Franklin Gothic Book"/>
        <w:sz w:val="18"/>
        <w:szCs w:val="18"/>
      </w:rPr>
      <w:t>Bei Fragen dürf</w:t>
    </w:r>
    <w:r>
      <w:rPr>
        <w:rFonts w:ascii="Franklin Gothic Book" w:hAnsi="Franklin Gothic Book"/>
        <w:sz w:val="18"/>
        <w:szCs w:val="18"/>
      </w:rPr>
      <w:t xml:space="preserve">t ihr euch </w:t>
    </w:r>
    <w:r w:rsidRPr="009E7EE0">
      <w:rPr>
        <w:rFonts w:ascii="Franklin Gothic Book" w:hAnsi="Franklin Gothic Book"/>
        <w:sz w:val="18"/>
        <w:szCs w:val="18"/>
      </w:rPr>
      <w:t>jederzeit gerne melde</w:t>
    </w:r>
    <w:r>
      <w:rPr>
        <w:rFonts w:ascii="Franklin Gothic Book" w:hAnsi="Franklin Gothic Book"/>
        <w:sz w:val="18"/>
        <w:szCs w:val="18"/>
      </w:rPr>
      <w:t>n</w:t>
    </w:r>
  </w:p>
  <w:p w14:paraId="60DC72A6" w14:textId="77777777" w:rsidR="00AF1F59" w:rsidRPr="009E7EE0" w:rsidRDefault="00AF1F59" w:rsidP="00AF1F59">
    <w:pPr>
      <w:spacing w:after="60"/>
      <w:rPr>
        <w:rFonts w:ascii="Franklin Gothic Book" w:hAnsi="Franklin Gothic Book"/>
        <w:sz w:val="18"/>
        <w:szCs w:val="18"/>
      </w:rPr>
    </w:pPr>
    <w:r>
      <w:rPr>
        <w:rFonts w:ascii="Franklin Gothic Book" w:hAnsi="Franklin Gothic Book"/>
        <w:sz w:val="18"/>
        <w:szCs w:val="18"/>
      </w:rPr>
      <w:t>gbs.buckhorn.koordination@hamburgerkind.de</w:t>
    </w:r>
  </w:p>
  <w:p w14:paraId="2211D3CF" w14:textId="04272E1D" w:rsidR="00761230" w:rsidRDefault="00AF1F59" w:rsidP="00AF1F59">
    <w:pPr>
      <w:pStyle w:val="Fuzeile"/>
    </w:pPr>
    <w:r w:rsidRPr="009E7EE0">
      <w:rPr>
        <w:rFonts w:ascii="Franklin Gothic Book" w:hAnsi="Franklin Gothic Book"/>
        <w:sz w:val="18"/>
        <w:szCs w:val="18"/>
      </w:rPr>
      <w:t>Telefon: 040 / 6039665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E1C2" w14:textId="41C5C4AA" w:rsidR="00CD5BA3" w:rsidRDefault="00CD5BA3" w:rsidP="00761230">
    <w:pPr>
      <w:spacing w:after="60"/>
      <w:rPr>
        <w:rFonts w:ascii="Franklin Gothic Book" w:hAnsi="Franklin Gothic Book"/>
        <w:sz w:val="18"/>
        <w:szCs w:val="18"/>
      </w:rPr>
    </w:pPr>
    <w:r w:rsidRPr="009E7EE0">
      <w:rPr>
        <w:rFonts w:ascii="Franklin Gothic Book" w:hAnsi="Franklin Gothic Book"/>
        <w:sz w:val="18"/>
        <w:szCs w:val="18"/>
      </w:rPr>
      <w:t xml:space="preserve">Bei </w:t>
    </w:r>
    <w:r w:rsidR="00A66223" w:rsidRPr="009E7EE0">
      <w:rPr>
        <w:rFonts w:ascii="Franklin Gothic Book" w:hAnsi="Franklin Gothic Book"/>
        <w:sz w:val="18"/>
        <w:szCs w:val="18"/>
      </w:rPr>
      <w:t>F</w:t>
    </w:r>
    <w:r w:rsidRPr="009E7EE0">
      <w:rPr>
        <w:rFonts w:ascii="Franklin Gothic Book" w:hAnsi="Franklin Gothic Book"/>
        <w:sz w:val="18"/>
        <w:szCs w:val="18"/>
      </w:rPr>
      <w:t>ragen dürf</w:t>
    </w:r>
    <w:r w:rsidR="00531552">
      <w:rPr>
        <w:rFonts w:ascii="Franklin Gothic Book" w:hAnsi="Franklin Gothic Book"/>
        <w:sz w:val="18"/>
        <w:szCs w:val="18"/>
      </w:rPr>
      <w:t xml:space="preserve">t ihr euch </w:t>
    </w:r>
    <w:r w:rsidRPr="009E7EE0">
      <w:rPr>
        <w:rFonts w:ascii="Franklin Gothic Book" w:hAnsi="Franklin Gothic Book"/>
        <w:sz w:val="18"/>
        <w:szCs w:val="18"/>
      </w:rPr>
      <w:t>jederzeit gerne melde</w:t>
    </w:r>
    <w:r w:rsidR="00761230">
      <w:rPr>
        <w:rFonts w:ascii="Franklin Gothic Book" w:hAnsi="Franklin Gothic Book"/>
        <w:sz w:val="18"/>
        <w:szCs w:val="18"/>
      </w:rPr>
      <w:t>n</w:t>
    </w:r>
  </w:p>
  <w:p w14:paraId="6619DC39" w14:textId="274AE740" w:rsidR="00761230" w:rsidRPr="009E7EE0" w:rsidRDefault="00761230" w:rsidP="00761230">
    <w:pPr>
      <w:spacing w:after="60"/>
      <w:rPr>
        <w:rFonts w:ascii="Franklin Gothic Book" w:hAnsi="Franklin Gothic Book"/>
        <w:sz w:val="18"/>
        <w:szCs w:val="18"/>
      </w:rPr>
    </w:pPr>
    <w:r>
      <w:rPr>
        <w:rFonts w:ascii="Franklin Gothic Book" w:hAnsi="Franklin Gothic Book"/>
        <w:sz w:val="18"/>
        <w:szCs w:val="18"/>
      </w:rPr>
      <w:t>gbs.buckhorn.koordination@hamburgerkind.de</w:t>
    </w:r>
  </w:p>
  <w:p w14:paraId="758BE990" w14:textId="626250B4" w:rsidR="00CD5BA3" w:rsidRPr="00AF1F59" w:rsidRDefault="00CD5BA3" w:rsidP="00AF1F59">
    <w:pPr>
      <w:spacing w:after="60"/>
      <w:rPr>
        <w:rFonts w:ascii="Franklin Gothic Book" w:hAnsi="Franklin Gothic Book"/>
        <w:sz w:val="18"/>
        <w:szCs w:val="18"/>
      </w:rPr>
    </w:pPr>
    <w:r w:rsidRPr="009E7EE0">
      <w:rPr>
        <w:rFonts w:ascii="Franklin Gothic Book" w:hAnsi="Franklin Gothic Book"/>
        <w:sz w:val="18"/>
        <w:szCs w:val="18"/>
      </w:rPr>
      <w:t>Telefon: 040 / 6039665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901" w14:textId="77777777" w:rsidR="00A00CAE" w:rsidRDefault="00A00CAE" w:rsidP="002C5718">
      <w:pPr>
        <w:spacing w:after="0" w:line="240" w:lineRule="auto"/>
      </w:pPr>
      <w:r>
        <w:separator/>
      </w:r>
    </w:p>
  </w:footnote>
  <w:footnote w:type="continuationSeparator" w:id="0">
    <w:p w14:paraId="464F0DD6" w14:textId="77777777" w:rsidR="00A00CAE" w:rsidRDefault="00A00CAE" w:rsidP="002C5718">
      <w:pPr>
        <w:spacing w:after="0" w:line="240" w:lineRule="auto"/>
      </w:pPr>
      <w:r>
        <w:continuationSeparator/>
      </w:r>
    </w:p>
  </w:footnote>
  <w:footnote w:type="continuationNotice" w:id="1">
    <w:p w14:paraId="6B2B80D7" w14:textId="77777777" w:rsidR="00A00CAE" w:rsidRDefault="00A00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1B29" w14:textId="77777777" w:rsidR="00827457" w:rsidRDefault="00827457">
    <w:pPr>
      <w:pStyle w:val="Kopfzeile"/>
    </w:pPr>
    <w:r>
      <w:rPr>
        <w:noProof/>
        <w:lang w:val="en-US" w:eastAsia="ja-JP"/>
      </w:rPr>
      <w:drawing>
        <wp:anchor distT="0" distB="0" distL="114300" distR="114300" simplePos="0" relativeHeight="251658240" behindDoc="1" locked="0" layoutInCell="1" allowOverlap="1" wp14:anchorId="38723A6C" wp14:editId="1138075F">
          <wp:simplePos x="0" y="0"/>
          <wp:positionH relativeFrom="page">
            <wp:align>right</wp:align>
          </wp:positionH>
          <wp:positionV relativeFrom="page">
            <wp:align>center</wp:align>
          </wp:positionV>
          <wp:extent cx="1524000" cy="10678160"/>
          <wp:effectExtent l="0" t="0" r="0" b="88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9078"/>
                  <a:stretch/>
                </pic:blipFill>
                <pic:spPr bwMode="auto">
                  <a:xfrm>
                    <a:off x="0" y="0"/>
                    <a:ext cx="1524290" cy="106801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A8D08D"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61123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A9"/>
    <w:rsid w:val="00002A80"/>
    <w:rsid w:val="00004FE7"/>
    <w:rsid w:val="00007290"/>
    <w:rsid w:val="000131C8"/>
    <w:rsid w:val="00016168"/>
    <w:rsid w:val="000305F6"/>
    <w:rsid w:val="0004150A"/>
    <w:rsid w:val="000470B7"/>
    <w:rsid w:val="00051624"/>
    <w:rsid w:val="00052A1E"/>
    <w:rsid w:val="00053C09"/>
    <w:rsid w:val="0006174C"/>
    <w:rsid w:val="00064A53"/>
    <w:rsid w:val="00065C39"/>
    <w:rsid w:val="00067BA0"/>
    <w:rsid w:val="00072321"/>
    <w:rsid w:val="00076859"/>
    <w:rsid w:val="00084370"/>
    <w:rsid w:val="000865D3"/>
    <w:rsid w:val="00092E4D"/>
    <w:rsid w:val="00093C84"/>
    <w:rsid w:val="00096484"/>
    <w:rsid w:val="000A7461"/>
    <w:rsid w:val="000B0A63"/>
    <w:rsid w:val="000B6973"/>
    <w:rsid w:val="000B77CE"/>
    <w:rsid w:val="000C6C4D"/>
    <w:rsid w:val="000D22CA"/>
    <w:rsid w:val="000D2508"/>
    <w:rsid w:val="000D28E4"/>
    <w:rsid w:val="000D3067"/>
    <w:rsid w:val="000D4B9B"/>
    <w:rsid w:val="000D646B"/>
    <w:rsid w:val="000E51E8"/>
    <w:rsid w:val="000E63C2"/>
    <w:rsid w:val="0010113E"/>
    <w:rsid w:val="0010244A"/>
    <w:rsid w:val="001072D9"/>
    <w:rsid w:val="00112300"/>
    <w:rsid w:val="0011479D"/>
    <w:rsid w:val="001159C2"/>
    <w:rsid w:val="00122E1C"/>
    <w:rsid w:val="0012380B"/>
    <w:rsid w:val="00125B72"/>
    <w:rsid w:val="00126A0C"/>
    <w:rsid w:val="00126F76"/>
    <w:rsid w:val="0012703A"/>
    <w:rsid w:val="0013003C"/>
    <w:rsid w:val="00130DB8"/>
    <w:rsid w:val="0013138A"/>
    <w:rsid w:val="00133C6E"/>
    <w:rsid w:val="00134830"/>
    <w:rsid w:val="0014370A"/>
    <w:rsid w:val="00155670"/>
    <w:rsid w:val="00155C13"/>
    <w:rsid w:val="00157A1F"/>
    <w:rsid w:val="0016172B"/>
    <w:rsid w:val="001619B4"/>
    <w:rsid w:val="001631D7"/>
    <w:rsid w:val="0016361E"/>
    <w:rsid w:val="00166AB0"/>
    <w:rsid w:val="001749CA"/>
    <w:rsid w:val="00176DD1"/>
    <w:rsid w:val="00182A75"/>
    <w:rsid w:val="00183171"/>
    <w:rsid w:val="00184BA8"/>
    <w:rsid w:val="00186A2D"/>
    <w:rsid w:val="00186EEA"/>
    <w:rsid w:val="0018737B"/>
    <w:rsid w:val="001908E7"/>
    <w:rsid w:val="00190DED"/>
    <w:rsid w:val="00192523"/>
    <w:rsid w:val="00193B44"/>
    <w:rsid w:val="001A2BDE"/>
    <w:rsid w:val="001A5246"/>
    <w:rsid w:val="001B0C85"/>
    <w:rsid w:val="001B13EB"/>
    <w:rsid w:val="001B19EE"/>
    <w:rsid w:val="001B3D40"/>
    <w:rsid w:val="001C3E60"/>
    <w:rsid w:val="001C4092"/>
    <w:rsid w:val="001C53AD"/>
    <w:rsid w:val="001C6954"/>
    <w:rsid w:val="001D1585"/>
    <w:rsid w:val="001D1FB7"/>
    <w:rsid w:val="001D26F9"/>
    <w:rsid w:val="001D4D00"/>
    <w:rsid w:val="001D5574"/>
    <w:rsid w:val="001D5E27"/>
    <w:rsid w:val="001D5E85"/>
    <w:rsid w:val="001E12A7"/>
    <w:rsid w:val="001E1511"/>
    <w:rsid w:val="001E5735"/>
    <w:rsid w:val="001E6B7C"/>
    <w:rsid w:val="001F4EC6"/>
    <w:rsid w:val="001F556F"/>
    <w:rsid w:val="001F6C9C"/>
    <w:rsid w:val="001F6D1A"/>
    <w:rsid w:val="0020005F"/>
    <w:rsid w:val="00201768"/>
    <w:rsid w:val="00201BBB"/>
    <w:rsid w:val="002068BC"/>
    <w:rsid w:val="002102F4"/>
    <w:rsid w:val="002113A2"/>
    <w:rsid w:val="00211A88"/>
    <w:rsid w:val="00212A53"/>
    <w:rsid w:val="00220224"/>
    <w:rsid w:val="00224A8E"/>
    <w:rsid w:val="00227449"/>
    <w:rsid w:val="002438C7"/>
    <w:rsid w:val="0024474C"/>
    <w:rsid w:val="002458FA"/>
    <w:rsid w:val="002471CD"/>
    <w:rsid w:val="00253265"/>
    <w:rsid w:val="00253F34"/>
    <w:rsid w:val="002565D7"/>
    <w:rsid w:val="002570F8"/>
    <w:rsid w:val="0025731D"/>
    <w:rsid w:val="00260A73"/>
    <w:rsid w:val="00262520"/>
    <w:rsid w:val="00262780"/>
    <w:rsid w:val="00265D22"/>
    <w:rsid w:val="002663DC"/>
    <w:rsid w:val="0026798C"/>
    <w:rsid w:val="00267B2E"/>
    <w:rsid w:val="0027200D"/>
    <w:rsid w:val="0027261C"/>
    <w:rsid w:val="0027578C"/>
    <w:rsid w:val="0028114E"/>
    <w:rsid w:val="0028194D"/>
    <w:rsid w:val="00283DD5"/>
    <w:rsid w:val="00287375"/>
    <w:rsid w:val="00292B90"/>
    <w:rsid w:val="002A1445"/>
    <w:rsid w:val="002A78B9"/>
    <w:rsid w:val="002B077E"/>
    <w:rsid w:val="002C4450"/>
    <w:rsid w:val="002C5718"/>
    <w:rsid w:val="002C74BF"/>
    <w:rsid w:val="002C7846"/>
    <w:rsid w:val="002D2B1F"/>
    <w:rsid w:val="002E3BA8"/>
    <w:rsid w:val="002E648B"/>
    <w:rsid w:val="002E678A"/>
    <w:rsid w:val="002F536F"/>
    <w:rsid w:val="0031215B"/>
    <w:rsid w:val="00312F03"/>
    <w:rsid w:val="00313632"/>
    <w:rsid w:val="003231E1"/>
    <w:rsid w:val="00326F2E"/>
    <w:rsid w:val="00331355"/>
    <w:rsid w:val="00331675"/>
    <w:rsid w:val="003350E0"/>
    <w:rsid w:val="0033544E"/>
    <w:rsid w:val="00336987"/>
    <w:rsid w:val="00336988"/>
    <w:rsid w:val="00336AA9"/>
    <w:rsid w:val="003438B2"/>
    <w:rsid w:val="00344E60"/>
    <w:rsid w:val="00344F0A"/>
    <w:rsid w:val="00346526"/>
    <w:rsid w:val="0034696B"/>
    <w:rsid w:val="00346D70"/>
    <w:rsid w:val="00354F6C"/>
    <w:rsid w:val="0036124D"/>
    <w:rsid w:val="00361E4D"/>
    <w:rsid w:val="003741C4"/>
    <w:rsid w:val="003742C0"/>
    <w:rsid w:val="00383439"/>
    <w:rsid w:val="0038454B"/>
    <w:rsid w:val="003875A2"/>
    <w:rsid w:val="003A552E"/>
    <w:rsid w:val="003A6E52"/>
    <w:rsid w:val="003B6212"/>
    <w:rsid w:val="003B6463"/>
    <w:rsid w:val="003C5768"/>
    <w:rsid w:val="003D2208"/>
    <w:rsid w:val="003D75E2"/>
    <w:rsid w:val="003F3C7F"/>
    <w:rsid w:val="003F484E"/>
    <w:rsid w:val="003F4920"/>
    <w:rsid w:val="003F6A54"/>
    <w:rsid w:val="00401F9C"/>
    <w:rsid w:val="00404451"/>
    <w:rsid w:val="004052B6"/>
    <w:rsid w:val="00405E8B"/>
    <w:rsid w:val="004070EC"/>
    <w:rsid w:val="00407642"/>
    <w:rsid w:val="00421AC5"/>
    <w:rsid w:val="00424293"/>
    <w:rsid w:val="00425860"/>
    <w:rsid w:val="00425BD1"/>
    <w:rsid w:val="00426FA0"/>
    <w:rsid w:val="00431A62"/>
    <w:rsid w:val="00433C11"/>
    <w:rsid w:val="00440568"/>
    <w:rsid w:val="00440FDE"/>
    <w:rsid w:val="004467E1"/>
    <w:rsid w:val="00447A68"/>
    <w:rsid w:val="0045332B"/>
    <w:rsid w:val="004545F5"/>
    <w:rsid w:val="00460585"/>
    <w:rsid w:val="00460922"/>
    <w:rsid w:val="0046778D"/>
    <w:rsid w:val="004705E9"/>
    <w:rsid w:val="00472900"/>
    <w:rsid w:val="00473BDB"/>
    <w:rsid w:val="00475772"/>
    <w:rsid w:val="00484148"/>
    <w:rsid w:val="00484C0A"/>
    <w:rsid w:val="0049725F"/>
    <w:rsid w:val="004A1547"/>
    <w:rsid w:val="004A63E5"/>
    <w:rsid w:val="004A70F7"/>
    <w:rsid w:val="004C0021"/>
    <w:rsid w:val="004C1DC1"/>
    <w:rsid w:val="004C4297"/>
    <w:rsid w:val="004D0E49"/>
    <w:rsid w:val="004D31DC"/>
    <w:rsid w:val="004E59C4"/>
    <w:rsid w:val="004E5D13"/>
    <w:rsid w:val="004F5896"/>
    <w:rsid w:val="0050343C"/>
    <w:rsid w:val="005144AA"/>
    <w:rsid w:val="00514CFB"/>
    <w:rsid w:val="0052157C"/>
    <w:rsid w:val="00521B19"/>
    <w:rsid w:val="00523CEA"/>
    <w:rsid w:val="00524490"/>
    <w:rsid w:val="005244A8"/>
    <w:rsid w:val="00525B03"/>
    <w:rsid w:val="00526430"/>
    <w:rsid w:val="00531552"/>
    <w:rsid w:val="005315A6"/>
    <w:rsid w:val="00533512"/>
    <w:rsid w:val="00543824"/>
    <w:rsid w:val="00543BAD"/>
    <w:rsid w:val="00552389"/>
    <w:rsid w:val="0055716A"/>
    <w:rsid w:val="00557BF7"/>
    <w:rsid w:val="00560E7E"/>
    <w:rsid w:val="00563149"/>
    <w:rsid w:val="00566F64"/>
    <w:rsid w:val="00567000"/>
    <w:rsid w:val="00582DE8"/>
    <w:rsid w:val="00582DF3"/>
    <w:rsid w:val="00587FF1"/>
    <w:rsid w:val="00593F1D"/>
    <w:rsid w:val="00594ECB"/>
    <w:rsid w:val="005A0F6D"/>
    <w:rsid w:val="005A27FF"/>
    <w:rsid w:val="005A3F0F"/>
    <w:rsid w:val="005A59BE"/>
    <w:rsid w:val="005A6C22"/>
    <w:rsid w:val="005B0598"/>
    <w:rsid w:val="005C2A45"/>
    <w:rsid w:val="005C2D61"/>
    <w:rsid w:val="005C5CF8"/>
    <w:rsid w:val="005D0CEC"/>
    <w:rsid w:val="005D1B5B"/>
    <w:rsid w:val="005D1E15"/>
    <w:rsid w:val="005D2AFA"/>
    <w:rsid w:val="005D2F37"/>
    <w:rsid w:val="005D4FA3"/>
    <w:rsid w:val="005D6827"/>
    <w:rsid w:val="005D70B7"/>
    <w:rsid w:val="005D718B"/>
    <w:rsid w:val="005E694E"/>
    <w:rsid w:val="005E78FB"/>
    <w:rsid w:val="005F1396"/>
    <w:rsid w:val="005F2DFC"/>
    <w:rsid w:val="005F501B"/>
    <w:rsid w:val="00600627"/>
    <w:rsid w:val="006026DA"/>
    <w:rsid w:val="00605499"/>
    <w:rsid w:val="00606B8C"/>
    <w:rsid w:val="006074D1"/>
    <w:rsid w:val="00613ADF"/>
    <w:rsid w:val="00613FD4"/>
    <w:rsid w:val="00616485"/>
    <w:rsid w:val="00617BFD"/>
    <w:rsid w:val="00617E59"/>
    <w:rsid w:val="00626E72"/>
    <w:rsid w:val="006316FC"/>
    <w:rsid w:val="00632F53"/>
    <w:rsid w:val="006375D3"/>
    <w:rsid w:val="00640B56"/>
    <w:rsid w:val="0064113A"/>
    <w:rsid w:val="0064628B"/>
    <w:rsid w:val="0064697E"/>
    <w:rsid w:val="006469E5"/>
    <w:rsid w:val="0065081D"/>
    <w:rsid w:val="00652845"/>
    <w:rsid w:val="00653BE5"/>
    <w:rsid w:val="00661020"/>
    <w:rsid w:val="006661E3"/>
    <w:rsid w:val="006672F4"/>
    <w:rsid w:val="0066797B"/>
    <w:rsid w:val="00671E24"/>
    <w:rsid w:val="006729BD"/>
    <w:rsid w:val="00674AB4"/>
    <w:rsid w:val="00680922"/>
    <w:rsid w:val="00682426"/>
    <w:rsid w:val="00683E8B"/>
    <w:rsid w:val="00685346"/>
    <w:rsid w:val="00687BEA"/>
    <w:rsid w:val="00690A31"/>
    <w:rsid w:val="0069112D"/>
    <w:rsid w:val="0069155C"/>
    <w:rsid w:val="0069352F"/>
    <w:rsid w:val="006A0A17"/>
    <w:rsid w:val="006A319B"/>
    <w:rsid w:val="006A4FEF"/>
    <w:rsid w:val="006A4FF3"/>
    <w:rsid w:val="006B0B87"/>
    <w:rsid w:val="006B33A1"/>
    <w:rsid w:val="006C15B8"/>
    <w:rsid w:val="006C192A"/>
    <w:rsid w:val="006C5301"/>
    <w:rsid w:val="006D1135"/>
    <w:rsid w:val="006D36C2"/>
    <w:rsid w:val="006D7618"/>
    <w:rsid w:val="006E2476"/>
    <w:rsid w:val="006E417E"/>
    <w:rsid w:val="006E4FFF"/>
    <w:rsid w:val="006E6E19"/>
    <w:rsid w:val="006F3569"/>
    <w:rsid w:val="00710C04"/>
    <w:rsid w:val="0071114A"/>
    <w:rsid w:val="00712935"/>
    <w:rsid w:val="007156EB"/>
    <w:rsid w:val="00716BB4"/>
    <w:rsid w:val="007219E4"/>
    <w:rsid w:val="007240C3"/>
    <w:rsid w:val="00735606"/>
    <w:rsid w:val="0073701E"/>
    <w:rsid w:val="00737A2A"/>
    <w:rsid w:val="00740EDB"/>
    <w:rsid w:val="00742157"/>
    <w:rsid w:val="00743052"/>
    <w:rsid w:val="00761230"/>
    <w:rsid w:val="00767BC6"/>
    <w:rsid w:val="007742B4"/>
    <w:rsid w:val="00774C1D"/>
    <w:rsid w:val="0078076C"/>
    <w:rsid w:val="00784F17"/>
    <w:rsid w:val="007871FD"/>
    <w:rsid w:val="00795E72"/>
    <w:rsid w:val="00796CAE"/>
    <w:rsid w:val="007A114D"/>
    <w:rsid w:val="007A4B91"/>
    <w:rsid w:val="007A4F72"/>
    <w:rsid w:val="007A763A"/>
    <w:rsid w:val="007A7854"/>
    <w:rsid w:val="007B5651"/>
    <w:rsid w:val="007B5BB8"/>
    <w:rsid w:val="007C3C6A"/>
    <w:rsid w:val="007C428C"/>
    <w:rsid w:val="007D11EF"/>
    <w:rsid w:val="007D4731"/>
    <w:rsid w:val="007D5250"/>
    <w:rsid w:val="007E1962"/>
    <w:rsid w:val="007E234B"/>
    <w:rsid w:val="007E3C79"/>
    <w:rsid w:val="007E5C8C"/>
    <w:rsid w:val="007E7803"/>
    <w:rsid w:val="007F15B9"/>
    <w:rsid w:val="007F4923"/>
    <w:rsid w:val="007F4EDC"/>
    <w:rsid w:val="007F56DC"/>
    <w:rsid w:val="007F5ABA"/>
    <w:rsid w:val="007F6AF4"/>
    <w:rsid w:val="007F782C"/>
    <w:rsid w:val="007F7BDA"/>
    <w:rsid w:val="00801D69"/>
    <w:rsid w:val="00805219"/>
    <w:rsid w:val="00807E8F"/>
    <w:rsid w:val="0081040A"/>
    <w:rsid w:val="008107AF"/>
    <w:rsid w:val="00814D9E"/>
    <w:rsid w:val="008171FE"/>
    <w:rsid w:val="0081731F"/>
    <w:rsid w:val="00820118"/>
    <w:rsid w:val="0082196E"/>
    <w:rsid w:val="00821AA6"/>
    <w:rsid w:val="008227D1"/>
    <w:rsid w:val="00823160"/>
    <w:rsid w:val="00824C9A"/>
    <w:rsid w:val="00827457"/>
    <w:rsid w:val="00830C53"/>
    <w:rsid w:val="00832176"/>
    <w:rsid w:val="00832D2D"/>
    <w:rsid w:val="00833BD3"/>
    <w:rsid w:val="00834DB2"/>
    <w:rsid w:val="00836C4C"/>
    <w:rsid w:val="008417EB"/>
    <w:rsid w:val="00850D5B"/>
    <w:rsid w:val="008533CF"/>
    <w:rsid w:val="00853405"/>
    <w:rsid w:val="00855275"/>
    <w:rsid w:val="00862F46"/>
    <w:rsid w:val="00870D34"/>
    <w:rsid w:val="0088143F"/>
    <w:rsid w:val="00887A31"/>
    <w:rsid w:val="00891A83"/>
    <w:rsid w:val="00893BD0"/>
    <w:rsid w:val="008967CF"/>
    <w:rsid w:val="008A0E3F"/>
    <w:rsid w:val="008A1324"/>
    <w:rsid w:val="008A3B04"/>
    <w:rsid w:val="008A6056"/>
    <w:rsid w:val="008B49F9"/>
    <w:rsid w:val="008C1AD2"/>
    <w:rsid w:val="008D03E4"/>
    <w:rsid w:val="008D367B"/>
    <w:rsid w:val="008E2BE5"/>
    <w:rsid w:val="008E381F"/>
    <w:rsid w:val="008E6082"/>
    <w:rsid w:val="008E7C3C"/>
    <w:rsid w:val="008F1F3A"/>
    <w:rsid w:val="008F4F6D"/>
    <w:rsid w:val="008F7E29"/>
    <w:rsid w:val="00901F86"/>
    <w:rsid w:val="0090207C"/>
    <w:rsid w:val="0091021C"/>
    <w:rsid w:val="009115A9"/>
    <w:rsid w:val="009115E9"/>
    <w:rsid w:val="009135FC"/>
    <w:rsid w:val="0091773F"/>
    <w:rsid w:val="00917754"/>
    <w:rsid w:val="00917E27"/>
    <w:rsid w:val="0092127C"/>
    <w:rsid w:val="009223AF"/>
    <w:rsid w:val="00925716"/>
    <w:rsid w:val="009260E0"/>
    <w:rsid w:val="009356FF"/>
    <w:rsid w:val="00935AEF"/>
    <w:rsid w:val="00935CA2"/>
    <w:rsid w:val="00937D05"/>
    <w:rsid w:val="00950AA8"/>
    <w:rsid w:val="0095247C"/>
    <w:rsid w:val="00954CA2"/>
    <w:rsid w:val="00961348"/>
    <w:rsid w:val="00964855"/>
    <w:rsid w:val="00970323"/>
    <w:rsid w:val="00972ED9"/>
    <w:rsid w:val="00976880"/>
    <w:rsid w:val="009842CA"/>
    <w:rsid w:val="00985C14"/>
    <w:rsid w:val="009870DC"/>
    <w:rsid w:val="0099231C"/>
    <w:rsid w:val="009B1723"/>
    <w:rsid w:val="009B3FE4"/>
    <w:rsid w:val="009B66E8"/>
    <w:rsid w:val="009C02EF"/>
    <w:rsid w:val="009C0536"/>
    <w:rsid w:val="009C0934"/>
    <w:rsid w:val="009D7631"/>
    <w:rsid w:val="009E004A"/>
    <w:rsid w:val="009E6683"/>
    <w:rsid w:val="009E7EE0"/>
    <w:rsid w:val="009F21DA"/>
    <w:rsid w:val="009F3B55"/>
    <w:rsid w:val="009F5B5D"/>
    <w:rsid w:val="00A00BCC"/>
    <w:rsid w:val="00A00CAE"/>
    <w:rsid w:val="00A01C8B"/>
    <w:rsid w:val="00A01FAB"/>
    <w:rsid w:val="00A02CC1"/>
    <w:rsid w:val="00A04F8B"/>
    <w:rsid w:val="00A11478"/>
    <w:rsid w:val="00A13F8B"/>
    <w:rsid w:val="00A16BC3"/>
    <w:rsid w:val="00A229F8"/>
    <w:rsid w:val="00A23347"/>
    <w:rsid w:val="00A23B0B"/>
    <w:rsid w:val="00A244C0"/>
    <w:rsid w:val="00A25F17"/>
    <w:rsid w:val="00A2663D"/>
    <w:rsid w:val="00A324DC"/>
    <w:rsid w:val="00A336ED"/>
    <w:rsid w:val="00A363E8"/>
    <w:rsid w:val="00A36E6A"/>
    <w:rsid w:val="00A43131"/>
    <w:rsid w:val="00A4373A"/>
    <w:rsid w:val="00A45F5A"/>
    <w:rsid w:val="00A516D3"/>
    <w:rsid w:val="00A53C08"/>
    <w:rsid w:val="00A66223"/>
    <w:rsid w:val="00A87DB2"/>
    <w:rsid w:val="00A90BA1"/>
    <w:rsid w:val="00A91318"/>
    <w:rsid w:val="00A930F7"/>
    <w:rsid w:val="00A93134"/>
    <w:rsid w:val="00A95531"/>
    <w:rsid w:val="00AA1195"/>
    <w:rsid w:val="00AA341C"/>
    <w:rsid w:val="00AA611E"/>
    <w:rsid w:val="00AA73B1"/>
    <w:rsid w:val="00AB0DA3"/>
    <w:rsid w:val="00AB1164"/>
    <w:rsid w:val="00AC5383"/>
    <w:rsid w:val="00AC60C1"/>
    <w:rsid w:val="00AC78B8"/>
    <w:rsid w:val="00AD404D"/>
    <w:rsid w:val="00AD53DB"/>
    <w:rsid w:val="00AD7342"/>
    <w:rsid w:val="00AE18A9"/>
    <w:rsid w:val="00AF1F59"/>
    <w:rsid w:val="00B03262"/>
    <w:rsid w:val="00B04E4F"/>
    <w:rsid w:val="00B06718"/>
    <w:rsid w:val="00B07370"/>
    <w:rsid w:val="00B11298"/>
    <w:rsid w:val="00B11742"/>
    <w:rsid w:val="00B11971"/>
    <w:rsid w:val="00B120B2"/>
    <w:rsid w:val="00B24CC5"/>
    <w:rsid w:val="00B35B0E"/>
    <w:rsid w:val="00B365F0"/>
    <w:rsid w:val="00B404E3"/>
    <w:rsid w:val="00B40F0B"/>
    <w:rsid w:val="00B42880"/>
    <w:rsid w:val="00B43894"/>
    <w:rsid w:val="00B47393"/>
    <w:rsid w:val="00B47677"/>
    <w:rsid w:val="00B51728"/>
    <w:rsid w:val="00B543D6"/>
    <w:rsid w:val="00B5652F"/>
    <w:rsid w:val="00B62421"/>
    <w:rsid w:val="00B64635"/>
    <w:rsid w:val="00B70962"/>
    <w:rsid w:val="00B75AD8"/>
    <w:rsid w:val="00B76496"/>
    <w:rsid w:val="00B77993"/>
    <w:rsid w:val="00B81559"/>
    <w:rsid w:val="00B85E04"/>
    <w:rsid w:val="00B87835"/>
    <w:rsid w:val="00B87A62"/>
    <w:rsid w:val="00B90963"/>
    <w:rsid w:val="00B91CF5"/>
    <w:rsid w:val="00B97052"/>
    <w:rsid w:val="00B97C81"/>
    <w:rsid w:val="00BA436B"/>
    <w:rsid w:val="00BA4A46"/>
    <w:rsid w:val="00BA5AE6"/>
    <w:rsid w:val="00BA606F"/>
    <w:rsid w:val="00BB422D"/>
    <w:rsid w:val="00BB450E"/>
    <w:rsid w:val="00BB73EE"/>
    <w:rsid w:val="00BC2B81"/>
    <w:rsid w:val="00BC34EE"/>
    <w:rsid w:val="00BD366E"/>
    <w:rsid w:val="00BD4449"/>
    <w:rsid w:val="00BD6C68"/>
    <w:rsid w:val="00BE11EA"/>
    <w:rsid w:val="00BE1EAB"/>
    <w:rsid w:val="00BE2D37"/>
    <w:rsid w:val="00BE7338"/>
    <w:rsid w:val="00BF0482"/>
    <w:rsid w:val="00BF43D1"/>
    <w:rsid w:val="00BF6FE0"/>
    <w:rsid w:val="00C003F6"/>
    <w:rsid w:val="00C027F3"/>
    <w:rsid w:val="00C0776D"/>
    <w:rsid w:val="00C10718"/>
    <w:rsid w:val="00C14D26"/>
    <w:rsid w:val="00C21BD6"/>
    <w:rsid w:val="00C21BD7"/>
    <w:rsid w:val="00C21EEE"/>
    <w:rsid w:val="00C241C8"/>
    <w:rsid w:val="00C2438D"/>
    <w:rsid w:val="00C33BCC"/>
    <w:rsid w:val="00C43218"/>
    <w:rsid w:val="00C440E8"/>
    <w:rsid w:val="00C446A2"/>
    <w:rsid w:val="00C505CB"/>
    <w:rsid w:val="00C50DD2"/>
    <w:rsid w:val="00C51EA0"/>
    <w:rsid w:val="00C54A7A"/>
    <w:rsid w:val="00C562BE"/>
    <w:rsid w:val="00C5704A"/>
    <w:rsid w:val="00C622E0"/>
    <w:rsid w:val="00C63727"/>
    <w:rsid w:val="00C64846"/>
    <w:rsid w:val="00C73080"/>
    <w:rsid w:val="00C73565"/>
    <w:rsid w:val="00C75EC8"/>
    <w:rsid w:val="00C776FD"/>
    <w:rsid w:val="00C77E59"/>
    <w:rsid w:val="00C80430"/>
    <w:rsid w:val="00C81F10"/>
    <w:rsid w:val="00C82E8E"/>
    <w:rsid w:val="00C875F5"/>
    <w:rsid w:val="00C90A80"/>
    <w:rsid w:val="00CA2114"/>
    <w:rsid w:val="00CA3F1D"/>
    <w:rsid w:val="00CA6436"/>
    <w:rsid w:val="00CB01EF"/>
    <w:rsid w:val="00CB152A"/>
    <w:rsid w:val="00CB26A8"/>
    <w:rsid w:val="00CB2EC1"/>
    <w:rsid w:val="00CB3D70"/>
    <w:rsid w:val="00CB6A4C"/>
    <w:rsid w:val="00CD05CA"/>
    <w:rsid w:val="00CD3522"/>
    <w:rsid w:val="00CD501A"/>
    <w:rsid w:val="00CD5BA3"/>
    <w:rsid w:val="00CD78EE"/>
    <w:rsid w:val="00CF0AF4"/>
    <w:rsid w:val="00CF2649"/>
    <w:rsid w:val="00D042A1"/>
    <w:rsid w:val="00D14C22"/>
    <w:rsid w:val="00D2160A"/>
    <w:rsid w:val="00D23ED2"/>
    <w:rsid w:val="00D254D6"/>
    <w:rsid w:val="00D32A8F"/>
    <w:rsid w:val="00D36D19"/>
    <w:rsid w:val="00D51AEF"/>
    <w:rsid w:val="00D54B19"/>
    <w:rsid w:val="00D64755"/>
    <w:rsid w:val="00D7137B"/>
    <w:rsid w:val="00D71867"/>
    <w:rsid w:val="00D7534C"/>
    <w:rsid w:val="00D83692"/>
    <w:rsid w:val="00D83BC0"/>
    <w:rsid w:val="00D920F7"/>
    <w:rsid w:val="00D928BD"/>
    <w:rsid w:val="00D92DE7"/>
    <w:rsid w:val="00D94A51"/>
    <w:rsid w:val="00DA3227"/>
    <w:rsid w:val="00DA3F21"/>
    <w:rsid w:val="00DB0306"/>
    <w:rsid w:val="00DB1576"/>
    <w:rsid w:val="00DB6A1D"/>
    <w:rsid w:val="00DC7942"/>
    <w:rsid w:val="00DD0F69"/>
    <w:rsid w:val="00DD469A"/>
    <w:rsid w:val="00DE3E38"/>
    <w:rsid w:val="00DF1F95"/>
    <w:rsid w:val="00DF1FFC"/>
    <w:rsid w:val="00E04240"/>
    <w:rsid w:val="00E04FC2"/>
    <w:rsid w:val="00E16130"/>
    <w:rsid w:val="00E26328"/>
    <w:rsid w:val="00E27730"/>
    <w:rsid w:val="00E332CB"/>
    <w:rsid w:val="00E34BFE"/>
    <w:rsid w:val="00E35BA0"/>
    <w:rsid w:val="00E37F60"/>
    <w:rsid w:val="00E41F8E"/>
    <w:rsid w:val="00E45E03"/>
    <w:rsid w:val="00E52D6E"/>
    <w:rsid w:val="00E53AE0"/>
    <w:rsid w:val="00E61915"/>
    <w:rsid w:val="00E638A6"/>
    <w:rsid w:val="00E65FAE"/>
    <w:rsid w:val="00E77DC5"/>
    <w:rsid w:val="00E8282C"/>
    <w:rsid w:val="00E82AB4"/>
    <w:rsid w:val="00E8362D"/>
    <w:rsid w:val="00E8626D"/>
    <w:rsid w:val="00E9327C"/>
    <w:rsid w:val="00E96233"/>
    <w:rsid w:val="00EA03ED"/>
    <w:rsid w:val="00EA054E"/>
    <w:rsid w:val="00EA0E95"/>
    <w:rsid w:val="00EB0C34"/>
    <w:rsid w:val="00EB4778"/>
    <w:rsid w:val="00EC0AE8"/>
    <w:rsid w:val="00EC67DB"/>
    <w:rsid w:val="00ED34D6"/>
    <w:rsid w:val="00ED6AE8"/>
    <w:rsid w:val="00EE21ED"/>
    <w:rsid w:val="00EE369A"/>
    <w:rsid w:val="00EE6E4D"/>
    <w:rsid w:val="00EF3F65"/>
    <w:rsid w:val="00EF6966"/>
    <w:rsid w:val="00F05562"/>
    <w:rsid w:val="00F12BE6"/>
    <w:rsid w:val="00F13685"/>
    <w:rsid w:val="00F148B4"/>
    <w:rsid w:val="00F16E2D"/>
    <w:rsid w:val="00F202D6"/>
    <w:rsid w:val="00F20394"/>
    <w:rsid w:val="00F2236A"/>
    <w:rsid w:val="00F252B3"/>
    <w:rsid w:val="00F278EE"/>
    <w:rsid w:val="00F27E1C"/>
    <w:rsid w:val="00F3102C"/>
    <w:rsid w:val="00F41F3E"/>
    <w:rsid w:val="00F53920"/>
    <w:rsid w:val="00F54267"/>
    <w:rsid w:val="00F631E8"/>
    <w:rsid w:val="00F67F71"/>
    <w:rsid w:val="00F7059C"/>
    <w:rsid w:val="00F74D02"/>
    <w:rsid w:val="00F77044"/>
    <w:rsid w:val="00F8287D"/>
    <w:rsid w:val="00F83552"/>
    <w:rsid w:val="00F8540B"/>
    <w:rsid w:val="00F87761"/>
    <w:rsid w:val="00F960E4"/>
    <w:rsid w:val="00F96D2D"/>
    <w:rsid w:val="00FA3C83"/>
    <w:rsid w:val="00FA627F"/>
    <w:rsid w:val="00FC08B5"/>
    <w:rsid w:val="00FC27BA"/>
    <w:rsid w:val="00FE6FE1"/>
    <w:rsid w:val="00FE7108"/>
    <w:rsid w:val="00FE792A"/>
    <w:rsid w:val="00FF017F"/>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29F8"/>
    <w:rPr>
      <w:color w:val="808080"/>
    </w:rPr>
  </w:style>
  <w:style w:type="table" w:styleId="Tabellenraster">
    <w:name w:val="Table Grid"/>
    <w:basedOn w:val="NormaleTabelle"/>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2A45"/>
    <w:pPr>
      <w:ind w:left="720"/>
      <w:contextualSpacing/>
    </w:pPr>
  </w:style>
  <w:style w:type="character" w:customStyle="1" w:styleId="shorttext">
    <w:name w:val="short_text"/>
    <w:basedOn w:val="Absatz-Standardschriftart"/>
    <w:rsid w:val="00E77DC5"/>
  </w:style>
  <w:style w:type="character" w:customStyle="1" w:styleId="hps">
    <w:name w:val="hps"/>
    <w:basedOn w:val="Absatz-Standardschriftart"/>
    <w:rsid w:val="00E77DC5"/>
  </w:style>
  <w:style w:type="paragraph" w:styleId="Kopfzeile">
    <w:name w:val="header"/>
    <w:basedOn w:val="Standard"/>
    <w:link w:val="KopfzeileZchn"/>
    <w:uiPriority w:val="99"/>
    <w:unhideWhenUsed/>
    <w:rsid w:val="002C571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C5718"/>
    <w:rPr>
      <w:lang w:val="de-DE"/>
    </w:rPr>
  </w:style>
  <w:style w:type="paragraph" w:styleId="Fuzeile">
    <w:name w:val="footer"/>
    <w:basedOn w:val="Standard"/>
    <w:link w:val="FuzeileZchn"/>
    <w:uiPriority w:val="99"/>
    <w:unhideWhenUsed/>
    <w:rsid w:val="002C571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C5718"/>
    <w:rPr>
      <w:lang w:val="de-DE"/>
    </w:rPr>
  </w:style>
  <w:style w:type="paragraph" w:styleId="Sprechblasentext">
    <w:name w:val="Balloon Text"/>
    <w:basedOn w:val="Standard"/>
    <w:link w:val="SprechblasentextZchn"/>
    <w:uiPriority w:val="99"/>
    <w:semiHidden/>
    <w:unhideWhenUsed/>
    <w:rsid w:val="00A114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1478"/>
    <w:rPr>
      <w:rFonts w:ascii="Tahoma" w:hAnsi="Tahoma" w:cs="Tahoma"/>
      <w:sz w:val="16"/>
      <w:szCs w:val="16"/>
      <w:lang w:val="de-DE"/>
    </w:rPr>
  </w:style>
  <w:style w:type="paragraph" w:styleId="Anrede">
    <w:name w:val="Salutation"/>
    <w:basedOn w:val="Standardeinzug"/>
    <w:next w:val="Standard"/>
    <w:link w:val="AnredeZchn"/>
    <w:uiPriority w:val="4"/>
    <w:unhideWhenUsed/>
    <w:qFormat/>
    <w:rsid w:val="006A319B"/>
    <w:pPr>
      <w:spacing w:after="200" w:line="276" w:lineRule="auto"/>
      <w:ind w:left="0"/>
    </w:pPr>
    <w:rPr>
      <w:rFonts w:eastAsiaTheme="minorEastAsia" w:cstheme="minorHAnsi"/>
      <w:b/>
      <w:color w:val="323E4F" w:themeColor="text2" w:themeShade="BF"/>
      <w:sz w:val="20"/>
      <w:szCs w:val="20"/>
      <w:lang w:eastAsia="ja-JP"/>
    </w:rPr>
  </w:style>
  <w:style w:type="character" w:customStyle="1" w:styleId="AnredeZchn">
    <w:name w:val="Anrede Zchn"/>
    <w:basedOn w:val="Absatz-Standardschriftart"/>
    <w:link w:val="Anrede"/>
    <w:uiPriority w:val="4"/>
    <w:rsid w:val="006A319B"/>
    <w:rPr>
      <w:rFonts w:eastAsiaTheme="minorEastAsia" w:cstheme="minorHAnsi"/>
      <w:b/>
      <w:color w:val="323E4F" w:themeColor="text2" w:themeShade="BF"/>
      <w:sz w:val="20"/>
      <w:szCs w:val="20"/>
      <w:lang w:val="de-DE" w:eastAsia="ja-JP"/>
    </w:rPr>
  </w:style>
  <w:style w:type="paragraph" w:styleId="Standardeinzug">
    <w:name w:val="Normal Indent"/>
    <w:basedOn w:val="Standard"/>
    <w:uiPriority w:val="99"/>
    <w:semiHidden/>
    <w:unhideWhenUsed/>
    <w:rsid w:val="006A319B"/>
    <w:pPr>
      <w:ind w:left="708"/>
    </w:pPr>
  </w:style>
  <w:style w:type="paragraph" w:styleId="Unterschrift">
    <w:name w:val="Signature"/>
    <w:basedOn w:val="Standard"/>
    <w:next w:val="Standard"/>
    <w:link w:val="UnterschriftZchn"/>
    <w:uiPriority w:val="6"/>
    <w:semiHidden/>
    <w:unhideWhenUsed/>
    <w:qFormat/>
    <w:rsid w:val="00336AA9"/>
    <w:pPr>
      <w:spacing w:before="720" w:after="280" w:line="256" w:lineRule="auto"/>
      <w:contextualSpacing/>
    </w:pPr>
    <w:rPr>
      <w:rFonts w:eastAsiaTheme="minorEastAsia"/>
      <w:bCs/>
      <w:color w:val="000000" w:themeColor="text1"/>
      <w:sz w:val="24"/>
      <w:szCs w:val="18"/>
    </w:rPr>
  </w:style>
  <w:style w:type="character" w:customStyle="1" w:styleId="UnterschriftZchn">
    <w:name w:val="Unterschrift Zchn"/>
    <w:basedOn w:val="Absatz-Standardschriftart"/>
    <w:link w:val="Unterschrift"/>
    <w:uiPriority w:val="6"/>
    <w:semiHidden/>
    <w:rsid w:val="00336AA9"/>
    <w:rPr>
      <w:rFonts w:eastAsiaTheme="minorEastAsia"/>
      <w:bCs/>
      <w:color w:val="000000" w:themeColor="text1"/>
      <w:sz w:val="24"/>
      <w:szCs w:val="18"/>
      <w:lang w:val="de-DE"/>
    </w:rPr>
  </w:style>
  <w:style w:type="character" w:styleId="Hyperlink">
    <w:name w:val="Hyperlink"/>
    <w:basedOn w:val="Absatz-Standardschriftart"/>
    <w:uiPriority w:val="99"/>
    <w:unhideWhenUsed/>
    <w:rsid w:val="00C875F5"/>
    <w:rPr>
      <w:color w:val="0563C1" w:themeColor="hyperlink"/>
      <w:u w:val="single"/>
    </w:rPr>
  </w:style>
  <w:style w:type="character" w:styleId="NichtaufgelsteErwhnung">
    <w:name w:val="Unresolved Mention"/>
    <w:basedOn w:val="Absatz-Standardschriftart"/>
    <w:uiPriority w:val="99"/>
    <w:semiHidden/>
    <w:unhideWhenUsed/>
    <w:rsid w:val="00C87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5406">
      <w:bodyDiv w:val="1"/>
      <w:marLeft w:val="0"/>
      <w:marRight w:val="0"/>
      <w:marTop w:val="0"/>
      <w:marBottom w:val="0"/>
      <w:divBdr>
        <w:top w:val="none" w:sz="0" w:space="0" w:color="auto"/>
        <w:left w:val="none" w:sz="0" w:space="0" w:color="auto"/>
        <w:bottom w:val="none" w:sz="0" w:space="0" w:color="auto"/>
        <w:right w:val="none" w:sz="0" w:space="0" w:color="auto"/>
      </w:divBdr>
    </w:div>
    <w:div w:id="252708676">
      <w:bodyDiv w:val="1"/>
      <w:marLeft w:val="0"/>
      <w:marRight w:val="0"/>
      <w:marTop w:val="0"/>
      <w:marBottom w:val="0"/>
      <w:divBdr>
        <w:top w:val="none" w:sz="0" w:space="0" w:color="auto"/>
        <w:left w:val="none" w:sz="0" w:space="0" w:color="auto"/>
        <w:bottom w:val="none" w:sz="0" w:space="0" w:color="auto"/>
        <w:right w:val="none" w:sz="0" w:space="0" w:color="auto"/>
      </w:divBdr>
    </w:div>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546767570">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khornleitung\AppData\Roaming\Microsoft\Templates\Gesch&#228;ftsbrief%20(Design%20&#8222;Gr&#252;ner%20Wald&#8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9b39e6c-6a3b-47eb-82e8-41ce0481de37">3ZP3PJQ5DSKU-794898322-346849</_dlc_DocId>
    <_dlc_DocIdUrl xmlns="a9b39e6c-6a3b-47eb-82e8-41ce0481de37">
      <Url>https://hamburgerschulverein.sharepoint.com/sites/HamburgerKind/Einrichtungen/_layouts/15/DocIdRedir.aspx?ID=3ZP3PJQ5DSKU-794898322-346849</Url>
      <Description>3ZP3PJQ5DSKU-794898322-346849</Description>
    </_dlc_DocIdUrl>
    <SharedWithUsers xmlns="2a369004-cfe7-4754-a19b-550259281104">
      <UserInfo>
        <DisplayName/>
        <AccountId xsi:nil="true"/>
        <AccountType/>
      </UserInfo>
    </SharedWithUsers>
    <lcf76f155ced4ddcb4097134ff3c332f xmlns="ba69e630-c893-4426-89a5-ff65eb1e25e7">
      <Terms xmlns="http://schemas.microsoft.com/office/infopath/2007/PartnerControls"/>
    </lcf76f155ced4ddcb4097134ff3c332f>
    <TaxCatchAll xmlns="a9b39e6c-6a3b-47eb-82e8-41ce0481de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D0521864763E4EB97DD86F75916635" ma:contentTypeVersion="15" ma:contentTypeDescription="Ein neues Dokument erstellen." ma:contentTypeScope="" ma:versionID="8fa9a59fd79521b933a290cbf298481f">
  <xsd:schema xmlns:xsd="http://www.w3.org/2001/XMLSchema" xmlns:xs="http://www.w3.org/2001/XMLSchema" xmlns:p="http://schemas.microsoft.com/office/2006/metadata/properties" xmlns:ns2="a9b39e6c-6a3b-47eb-82e8-41ce0481de37" xmlns:ns3="2a369004-cfe7-4754-a19b-550259281104" xmlns:ns4="ba69e630-c893-4426-89a5-ff65eb1e25e7" targetNamespace="http://schemas.microsoft.com/office/2006/metadata/properties" ma:root="true" ma:fieldsID="f3c67240d9e1579a058d225196adc421" ns2:_="" ns3:_="" ns4:_="">
    <xsd:import namespace="a9b39e6c-6a3b-47eb-82e8-41ce0481de37"/>
    <xsd:import namespace="2a369004-cfe7-4754-a19b-550259281104"/>
    <xsd:import namespace="ba69e630-c893-4426-89a5-ff65eb1e25e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39e6c-6a3b-47eb-82e8-41ce0481de3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ec2f77d-755d-4e31-9097-a3cfef5dae8b}" ma:internalName="TaxCatchAll" ma:showField="CatchAllData" ma:web="a9b39e6c-6a3b-47eb-82e8-41ce0481de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69004-cfe7-4754-a19b-55025928110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9e630-c893-4426-89a5-ff65eb1e25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6aaa11-bf43-4e0b-be88-4443e28fb26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97209-3670-4D31-A130-F707A6F21B34}">
  <ds:schemaRefs>
    <ds:schemaRef ds:uri="http://schemas.microsoft.com/sharepoint/v3/contenttype/forms"/>
  </ds:schemaRefs>
</ds:datastoreItem>
</file>

<file path=customXml/itemProps2.xml><?xml version="1.0" encoding="utf-8"?>
<ds:datastoreItem xmlns:ds="http://schemas.openxmlformats.org/officeDocument/2006/customXml" ds:itemID="{A76246CC-8A00-4BBB-962F-A1A57901A21A}">
  <ds:schemaRefs>
    <ds:schemaRef ds:uri="http://schemas.microsoft.com/office/2006/metadata/properties"/>
    <ds:schemaRef ds:uri="http://schemas.microsoft.com/office/infopath/2007/PartnerControls"/>
    <ds:schemaRef ds:uri="a9b39e6c-6a3b-47eb-82e8-41ce0481de37"/>
    <ds:schemaRef ds:uri="2a369004-cfe7-4754-a19b-550259281104"/>
    <ds:schemaRef ds:uri="ba69e630-c893-4426-89a5-ff65eb1e25e7"/>
  </ds:schemaRefs>
</ds:datastoreItem>
</file>

<file path=customXml/itemProps3.xml><?xml version="1.0" encoding="utf-8"?>
<ds:datastoreItem xmlns:ds="http://schemas.openxmlformats.org/officeDocument/2006/customXml" ds:itemID="{6FE487EA-C108-4961-8BC6-1CDC05EA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39e6c-6a3b-47eb-82e8-41ce0481de37"/>
    <ds:schemaRef ds:uri="2a369004-cfe7-4754-a19b-550259281104"/>
    <ds:schemaRef ds:uri="ba69e630-c893-4426-89a5-ff65eb1e2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42748-8935-4CDE-8106-AAF56D1DA5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Geschäftsbrief (Design „Grüner Wald“)</Template>
  <TotalTime>0</TotalTime>
  <Pages>3</Pages>
  <Words>1208</Words>
  <Characters>7612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8803</CharactersWithSpaces>
  <SharedDoc>false</SharedDoc>
  <HLinks>
    <vt:vector size="6" baseType="variant">
      <vt:variant>
        <vt:i4>5242981</vt:i4>
      </vt:variant>
      <vt:variant>
        <vt:i4>0</vt:i4>
      </vt:variant>
      <vt:variant>
        <vt:i4>0</vt:i4>
      </vt:variant>
      <vt:variant>
        <vt:i4>5</vt:i4>
      </vt:variant>
      <vt:variant>
        <vt:lpwstr>mailto:buckhorn@hamburgerschulverein.de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2026-01-30T13:18:00Z</dcterms:created>
  <dcterms:modified xsi:type="dcterms:W3CDTF">2026-01-30T13:18:00Z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0x01010003D0521864763E4EB97DD86F75916635</vt:lpwstr>
  </property>
  <property fmtid="{D5CDD505-2E9C-101B-9397-08002B2CF9AE}" pid="4" name="ComplianceAssetId">
    <vt:lpwstr/>
  </property>
  <property fmtid="{D5CDD505-2E9C-101B-9397-08002B2CF9AE}" pid="5" name="_dlc_DocIdItemGuid">
    <vt:lpwstr>9db6f314-288e-44e7-bbf8-aeef61fc0f46</vt:lpwstr>
  </property>
  <property fmtid="{D5CDD505-2E9C-101B-9397-08002B2CF9AE}" pid="6" name="_ExtendedDescription">
    <vt:lpwstr/>
  </property>
  <property fmtid="{D5CDD505-2E9C-101B-9397-08002B2CF9AE}" pid="7" name="TriggerFlowInfo">
    <vt:lpwstr/>
  </property>
</Properties>
</file>